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46B87D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419317D" w14:textId="10E3E87B" w:rsidR="00692703" w:rsidRPr="00E77435" w:rsidRDefault="0043345E" w:rsidP="00913946">
            <w:pPr>
              <w:pStyle w:val="Title"/>
              <w:rPr>
                <w:sz w:val="48"/>
                <w:szCs w:val="48"/>
              </w:rPr>
            </w:pPr>
            <w:r w:rsidRPr="00E77435">
              <w:rPr>
                <w:sz w:val="48"/>
                <w:szCs w:val="48"/>
              </w:rPr>
              <w:t>Jack Corum</w:t>
            </w:r>
          </w:p>
          <w:p w14:paraId="758C4AB9" w14:textId="2A78EE7F" w:rsidR="00692703" w:rsidRPr="00CF1A49" w:rsidRDefault="0043345E" w:rsidP="00913946">
            <w:pPr>
              <w:pStyle w:val="ContactInfo"/>
              <w:contextualSpacing w:val="0"/>
            </w:pPr>
            <w:r>
              <w:t>5032 Lincoln Highway Road, Charleston, IL 61920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9E5D3651C6D49528DDDB5BD1641475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217-778-5630</w:t>
            </w:r>
          </w:p>
          <w:p w14:paraId="221B8289" w14:textId="7F9EE8D4" w:rsidR="00692703" w:rsidRPr="00CF1A49" w:rsidRDefault="0043345E" w:rsidP="00913946">
            <w:pPr>
              <w:pStyle w:val="ContactInfoEmphasis"/>
              <w:contextualSpacing w:val="0"/>
            </w:pPr>
            <w:r>
              <w:t>jacorum@hotmail.com</w:t>
            </w:r>
            <w:r w:rsidR="00692703" w:rsidRPr="00CF1A49">
              <w:t xml:space="preserve">    </w:t>
            </w:r>
          </w:p>
        </w:tc>
      </w:tr>
      <w:tr w:rsidR="009571D8" w:rsidRPr="00CF1A49" w14:paraId="3CFAB339" w14:textId="77777777" w:rsidTr="00692703">
        <w:tc>
          <w:tcPr>
            <w:tcW w:w="9360" w:type="dxa"/>
            <w:tcMar>
              <w:top w:w="432" w:type="dxa"/>
            </w:tcMar>
          </w:tcPr>
          <w:p w14:paraId="7C46A37B" w14:textId="6DAEFEE9" w:rsidR="001755A8" w:rsidRPr="00CF1A49" w:rsidRDefault="001755A8" w:rsidP="00913946">
            <w:pPr>
              <w:contextualSpacing w:val="0"/>
            </w:pPr>
          </w:p>
        </w:tc>
      </w:tr>
    </w:tbl>
    <w:p w14:paraId="78BA7030" w14:textId="77777777" w:rsidR="004E01EB" w:rsidRPr="00CF1A49" w:rsidRDefault="0077174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1A0354981BC46A6AF083C216E90E0F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43F9906" w14:textId="77777777" w:rsidTr="00D66A52">
        <w:tc>
          <w:tcPr>
            <w:tcW w:w="9355" w:type="dxa"/>
          </w:tcPr>
          <w:p w14:paraId="2A097F38" w14:textId="77777777" w:rsidR="004D34CD" w:rsidRPr="00CF1A49" w:rsidRDefault="004D34CD" w:rsidP="004D34CD">
            <w:pPr>
              <w:pStyle w:val="Heading3"/>
              <w:contextualSpacing w:val="0"/>
              <w:outlineLvl w:val="2"/>
            </w:pPr>
            <w:r>
              <w:t>November 2019</w:t>
            </w:r>
            <w:r w:rsidRPr="00CF1A49">
              <w:t xml:space="preserve"> – </w:t>
            </w:r>
            <w:r>
              <w:t>Present</w:t>
            </w:r>
          </w:p>
          <w:p w14:paraId="49626229" w14:textId="77777777" w:rsidR="004D34CD" w:rsidRPr="00CF1A49" w:rsidRDefault="004D34CD" w:rsidP="004D34CD">
            <w:pPr>
              <w:pStyle w:val="Heading2"/>
              <w:contextualSpacing w:val="0"/>
              <w:outlineLvl w:val="1"/>
            </w:pPr>
            <w:r>
              <w:t>Business Analyst – Levridge Software</w:t>
            </w:r>
          </w:p>
          <w:p w14:paraId="1DE4A47B" w14:textId="6D68F4FE" w:rsidR="00780FB1" w:rsidRDefault="00780FB1" w:rsidP="00D06A2F">
            <w:pPr>
              <w:pStyle w:val="ListParagraph"/>
              <w:numPr>
                <w:ilvl w:val="0"/>
                <w:numId w:val="16"/>
              </w:numPr>
            </w:pPr>
            <w:r w:rsidRPr="00780FB1">
              <w:t>Consulting, Designing, Testing for the creation of a new Commodity Accounting Software product.</w:t>
            </w:r>
          </w:p>
          <w:p w14:paraId="0A07EF03" w14:textId="77777777" w:rsidR="00780FB1" w:rsidRDefault="00780FB1" w:rsidP="00780FB1">
            <w:pPr>
              <w:pStyle w:val="ListParagraph"/>
              <w:numPr>
                <w:ilvl w:val="0"/>
                <w:numId w:val="16"/>
              </w:numPr>
            </w:pPr>
            <w:r>
              <w:t>Areas of work – Financial, Payables, Receivables, Inventory</w:t>
            </w:r>
          </w:p>
          <w:p w14:paraId="1B398DF7" w14:textId="662E8CC9" w:rsidR="00780FB1" w:rsidRDefault="00780FB1" w:rsidP="00D06A2F">
            <w:pPr>
              <w:pStyle w:val="ListParagraph"/>
              <w:numPr>
                <w:ilvl w:val="0"/>
                <w:numId w:val="16"/>
              </w:numPr>
            </w:pPr>
            <w:r>
              <w:t>Work with Microsoft Dynamics Business Central</w:t>
            </w:r>
          </w:p>
          <w:p w14:paraId="5813E896" w14:textId="0ECEAD1E" w:rsidR="004D34CD" w:rsidRDefault="004D34CD" w:rsidP="004D34CD">
            <w:pPr>
              <w:pStyle w:val="Heading3"/>
              <w:contextualSpacing w:val="0"/>
              <w:outlineLvl w:val="2"/>
            </w:pPr>
          </w:p>
          <w:p w14:paraId="23567F26" w14:textId="77777777" w:rsidR="004D34CD" w:rsidRPr="00CF1A49" w:rsidRDefault="004D34CD" w:rsidP="004D34CD">
            <w:pPr>
              <w:pStyle w:val="Heading3"/>
              <w:contextualSpacing w:val="0"/>
              <w:outlineLvl w:val="2"/>
            </w:pPr>
            <w:r>
              <w:t>June 2006</w:t>
            </w:r>
            <w:r w:rsidRPr="00CF1A49">
              <w:t xml:space="preserve"> – </w:t>
            </w:r>
            <w:r>
              <w:t>October 2019</w:t>
            </w:r>
          </w:p>
          <w:p w14:paraId="48588A3A" w14:textId="77777777" w:rsidR="004D34CD" w:rsidRPr="00CF1A49" w:rsidRDefault="004D34CD" w:rsidP="004D34CD">
            <w:pPr>
              <w:pStyle w:val="Heading2"/>
              <w:contextualSpacing w:val="0"/>
              <w:outlineLvl w:val="1"/>
            </w:pPr>
            <w:r>
              <w:t>Implementation specialitst – E-Markets / Cultura</w:t>
            </w:r>
          </w:p>
          <w:p w14:paraId="07BBC078" w14:textId="21CC172F" w:rsidR="004D34CD" w:rsidRDefault="004D34CD" w:rsidP="00D06A2F">
            <w:pPr>
              <w:pStyle w:val="ListParagraph"/>
              <w:numPr>
                <w:ilvl w:val="0"/>
                <w:numId w:val="16"/>
              </w:numPr>
            </w:pPr>
            <w:r>
              <w:t>Implementation of Cinch software for new customers.</w:t>
            </w:r>
          </w:p>
          <w:p w14:paraId="2DA22132" w14:textId="4F407684" w:rsidR="004D34CD" w:rsidRDefault="004D34CD" w:rsidP="00D06A2F">
            <w:pPr>
              <w:pStyle w:val="ListParagraph"/>
              <w:numPr>
                <w:ilvl w:val="0"/>
                <w:numId w:val="16"/>
              </w:numPr>
            </w:pPr>
            <w:r>
              <w:t>Work with Microsoft Dynamics GP</w:t>
            </w:r>
          </w:p>
          <w:p w14:paraId="60E151E4" w14:textId="1C23DD22" w:rsidR="004D34CD" w:rsidRDefault="004D34CD" w:rsidP="00D06A2F">
            <w:pPr>
              <w:pStyle w:val="ListParagraph"/>
              <w:numPr>
                <w:ilvl w:val="0"/>
                <w:numId w:val="16"/>
              </w:numPr>
            </w:pPr>
            <w:r>
              <w:t>Areas of work – Financial</w:t>
            </w:r>
            <w:r w:rsidR="00D06A2F">
              <w:t>, Payables, Receivables, Inventory</w:t>
            </w:r>
          </w:p>
          <w:p w14:paraId="26E722EA" w14:textId="5F9ABECD" w:rsidR="00D06A2F" w:rsidRDefault="00D06A2F" w:rsidP="00D06A2F">
            <w:pPr>
              <w:pStyle w:val="ListParagraph"/>
              <w:numPr>
                <w:ilvl w:val="0"/>
                <w:numId w:val="16"/>
              </w:numPr>
            </w:pPr>
            <w:r>
              <w:t>Sales – conducted demonstrations of software for potential clients</w:t>
            </w:r>
          </w:p>
          <w:p w14:paraId="29D41D95" w14:textId="77777777" w:rsidR="004D34CD" w:rsidRDefault="004D34CD" w:rsidP="004D34CD">
            <w:pPr>
              <w:pStyle w:val="Heading3"/>
              <w:contextualSpacing w:val="0"/>
              <w:outlineLvl w:val="2"/>
            </w:pPr>
          </w:p>
          <w:p w14:paraId="551F8D34" w14:textId="77777777" w:rsidR="004D34CD" w:rsidRPr="00CF1A49" w:rsidRDefault="004D34CD" w:rsidP="004D34CD">
            <w:pPr>
              <w:pStyle w:val="Heading3"/>
              <w:contextualSpacing w:val="0"/>
              <w:outlineLvl w:val="2"/>
            </w:pPr>
            <w:r>
              <w:t>October 1993</w:t>
            </w:r>
            <w:r w:rsidRPr="00CF1A49">
              <w:t xml:space="preserve"> – </w:t>
            </w:r>
            <w:r>
              <w:t>May 2006</w:t>
            </w:r>
          </w:p>
          <w:p w14:paraId="3678E0A7" w14:textId="77777777" w:rsidR="004D34CD" w:rsidRPr="00CF1A49" w:rsidRDefault="004D34CD" w:rsidP="004D34CD">
            <w:pPr>
              <w:pStyle w:val="Heading2"/>
              <w:contextualSpacing w:val="0"/>
              <w:outlineLvl w:val="1"/>
            </w:pPr>
            <w:r>
              <w:t>Customer Service Director – Grossman</w:t>
            </w:r>
            <w:r>
              <w:rPr>
                <w:rStyle w:val="SubtleReference"/>
              </w:rPr>
              <w:t xml:space="preserve"> </w:t>
            </w:r>
            <w:r w:rsidRPr="00F546F0">
              <w:rPr>
                <w:rStyle w:val="SubtleReference"/>
                <w:b/>
                <w:bCs/>
                <w:color w:val="156138" w:themeColor="accent1" w:themeShade="BF"/>
              </w:rPr>
              <w:t>&amp; Associates, Inc.</w:t>
            </w:r>
          </w:p>
          <w:p w14:paraId="564F3B90" w14:textId="1BEBBDA5" w:rsidR="004D34CD" w:rsidRDefault="004D34CD" w:rsidP="00D06A2F">
            <w:pPr>
              <w:pStyle w:val="ListParagraph"/>
              <w:numPr>
                <w:ilvl w:val="0"/>
                <w:numId w:val="16"/>
              </w:numPr>
            </w:pPr>
            <w:r>
              <w:t>Overseeing customer service including consulting, implementation, and support</w:t>
            </w:r>
          </w:p>
          <w:p w14:paraId="028635E3" w14:textId="77777777" w:rsidR="00D06A2F" w:rsidRDefault="00D06A2F" w:rsidP="00D06A2F">
            <w:pPr>
              <w:pStyle w:val="ListParagraph"/>
              <w:numPr>
                <w:ilvl w:val="0"/>
                <w:numId w:val="16"/>
              </w:numPr>
            </w:pPr>
            <w:r>
              <w:t>Areas of work – Financial, Payables, Receivables, Inventory</w:t>
            </w:r>
          </w:p>
          <w:p w14:paraId="71CE0095" w14:textId="77777777" w:rsidR="00D06A2F" w:rsidRDefault="00D06A2F" w:rsidP="00D06A2F">
            <w:pPr>
              <w:pStyle w:val="ListParagraph"/>
              <w:numPr>
                <w:ilvl w:val="0"/>
                <w:numId w:val="16"/>
              </w:numPr>
            </w:pPr>
            <w:r>
              <w:t>Sales – conducted demonstrations of software for potential clients</w:t>
            </w:r>
          </w:p>
          <w:p w14:paraId="58B93B2A" w14:textId="77777777" w:rsidR="004D34CD" w:rsidRDefault="004D34CD" w:rsidP="001D0BF1">
            <w:pPr>
              <w:pStyle w:val="Heading3"/>
              <w:contextualSpacing w:val="0"/>
              <w:outlineLvl w:val="2"/>
            </w:pPr>
          </w:p>
          <w:p w14:paraId="236EE384" w14:textId="6D52248D" w:rsidR="001D0BF1" w:rsidRPr="00CF1A49" w:rsidRDefault="0043345E" w:rsidP="001D0BF1">
            <w:pPr>
              <w:pStyle w:val="Heading3"/>
              <w:contextualSpacing w:val="0"/>
              <w:outlineLvl w:val="2"/>
            </w:pPr>
            <w:r>
              <w:t>August 1979</w:t>
            </w:r>
            <w:r w:rsidR="001D0BF1" w:rsidRPr="00CF1A49">
              <w:t xml:space="preserve"> – </w:t>
            </w:r>
            <w:r>
              <w:t>September 1993</w:t>
            </w:r>
          </w:p>
          <w:p w14:paraId="701AFF04" w14:textId="05E84A13" w:rsidR="001D0BF1" w:rsidRPr="00CF1A49" w:rsidRDefault="0043345E" w:rsidP="001D0BF1">
            <w:pPr>
              <w:pStyle w:val="Heading2"/>
              <w:contextualSpacing w:val="0"/>
              <w:outlineLvl w:val="1"/>
            </w:pPr>
            <w:r>
              <w:t>Ass’t Manager</w:t>
            </w:r>
            <w:r w:rsidR="001D0BF1" w:rsidRPr="00CF1A49">
              <w:t>,</w:t>
            </w:r>
            <w:r>
              <w:t xml:space="preserve"> CFO – Heartland Cooperative Grain</w:t>
            </w:r>
          </w:p>
          <w:p w14:paraId="56B621E8" w14:textId="0C9C4467" w:rsidR="001E3120" w:rsidRPr="00CF1A49" w:rsidRDefault="0043345E" w:rsidP="001D0BF1">
            <w:pPr>
              <w:contextualSpacing w:val="0"/>
            </w:pPr>
            <w:r>
              <w:t>Responsible for all daily activities, creating financial statements and presenting to board of directors and merchandising.</w:t>
            </w:r>
          </w:p>
        </w:tc>
      </w:tr>
      <w:tr w:rsidR="00F61DF9" w:rsidRPr="00CF1A49" w14:paraId="7173DDAC" w14:textId="77777777" w:rsidTr="00F61DF9">
        <w:tc>
          <w:tcPr>
            <w:tcW w:w="9355" w:type="dxa"/>
            <w:tcMar>
              <w:top w:w="216" w:type="dxa"/>
            </w:tcMar>
          </w:tcPr>
          <w:p w14:paraId="2ECFB588" w14:textId="38ACD56F" w:rsidR="00F546F0" w:rsidRDefault="00F546F0" w:rsidP="00F546F0"/>
        </w:tc>
      </w:tr>
    </w:tbl>
    <w:sdt>
      <w:sdtPr>
        <w:alias w:val="Education:"/>
        <w:tag w:val="Education:"/>
        <w:id w:val="-1908763273"/>
        <w:placeholder>
          <w:docPart w:val="97BCE434B47E4DA3BE3E0228228C8AD5"/>
        </w:placeholder>
        <w:temporary/>
        <w:showingPlcHdr/>
        <w15:appearance w15:val="hidden"/>
      </w:sdtPr>
      <w:sdtEndPr/>
      <w:sdtContent>
        <w:p w14:paraId="050C0354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86ABDE9" w14:textId="77777777" w:rsidTr="00D66A52">
        <w:tc>
          <w:tcPr>
            <w:tcW w:w="9355" w:type="dxa"/>
          </w:tcPr>
          <w:p w14:paraId="38E85A19" w14:textId="74B59C33" w:rsidR="001D0BF1" w:rsidRPr="00CF1A49" w:rsidRDefault="00F546F0" w:rsidP="001D0BF1">
            <w:pPr>
              <w:pStyle w:val="Heading3"/>
              <w:contextualSpacing w:val="0"/>
              <w:outlineLvl w:val="2"/>
            </w:pPr>
            <w:r>
              <w:t>May 1980</w:t>
            </w:r>
          </w:p>
          <w:p w14:paraId="44D54DD8" w14:textId="41615AE0" w:rsidR="001D0BF1" w:rsidRPr="00CF1A49" w:rsidRDefault="00F546F0" w:rsidP="001D0BF1">
            <w:pPr>
              <w:pStyle w:val="Heading2"/>
              <w:contextualSpacing w:val="0"/>
              <w:outlineLvl w:val="1"/>
            </w:pPr>
            <w:r>
              <w:t>Associates Applied Science</w:t>
            </w:r>
            <w:r w:rsidR="001D0BF1" w:rsidRPr="00CF1A49">
              <w:t xml:space="preserve">, </w:t>
            </w:r>
            <w:r>
              <w:t>Lakeland College</w:t>
            </w:r>
          </w:p>
          <w:p w14:paraId="46182C5D" w14:textId="04E6511B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6E4C5F50" w14:textId="77777777" w:rsidTr="00F61DF9">
        <w:tc>
          <w:tcPr>
            <w:tcW w:w="9355" w:type="dxa"/>
            <w:tcMar>
              <w:top w:w="216" w:type="dxa"/>
            </w:tcMar>
          </w:tcPr>
          <w:p w14:paraId="19D3D2D8" w14:textId="12C22133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6D440AD2121F49F4B8A76C1115531A6B"/>
        </w:placeholder>
        <w:temporary/>
        <w:showingPlcHdr/>
        <w15:appearance w15:val="hidden"/>
      </w:sdtPr>
      <w:sdtEndPr/>
      <w:sdtContent>
        <w:p w14:paraId="02F17EC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67B4B38" w14:textId="77777777" w:rsidTr="00CF1A49">
        <w:tc>
          <w:tcPr>
            <w:tcW w:w="4675" w:type="dxa"/>
          </w:tcPr>
          <w:p w14:paraId="0AF4ED01" w14:textId="1A691B40" w:rsidR="00B31DCA" w:rsidRDefault="00B31DCA" w:rsidP="006E1507">
            <w:pPr>
              <w:pStyle w:val="ListBullet"/>
              <w:contextualSpacing w:val="0"/>
            </w:pPr>
            <w:r>
              <w:t>Microsoft Dynamics GP</w:t>
            </w:r>
          </w:p>
          <w:p w14:paraId="4D4719CD" w14:textId="06A49A56" w:rsidR="00B31DCA" w:rsidRDefault="00B31DCA" w:rsidP="006E1507">
            <w:pPr>
              <w:pStyle w:val="ListBullet"/>
              <w:contextualSpacing w:val="0"/>
            </w:pPr>
            <w:r>
              <w:t>Microsoft Dynamics Business Central</w:t>
            </w:r>
          </w:p>
          <w:p w14:paraId="0599050A" w14:textId="40835F89" w:rsidR="001E3120" w:rsidRPr="006E1507" w:rsidRDefault="00F546F0" w:rsidP="006E1507">
            <w:pPr>
              <w:pStyle w:val="ListBullet"/>
              <w:contextualSpacing w:val="0"/>
            </w:pPr>
            <w:r>
              <w:t>Use of Microsoft and Office products</w:t>
            </w:r>
          </w:p>
          <w:p w14:paraId="5A631053" w14:textId="6FE26683" w:rsidR="001F4E6D" w:rsidRPr="006E1507" w:rsidRDefault="00F546F0" w:rsidP="006E1507">
            <w:pPr>
              <w:pStyle w:val="ListBullet"/>
              <w:contextualSpacing w:val="0"/>
            </w:pPr>
            <w:r>
              <w:t>Customer communication.</w:t>
            </w:r>
          </w:p>
        </w:tc>
        <w:tc>
          <w:tcPr>
            <w:tcW w:w="4675" w:type="dxa"/>
            <w:tcMar>
              <w:left w:w="360" w:type="dxa"/>
            </w:tcMar>
          </w:tcPr>
          <w:p w14:paraId="72A45C71" w14:textId="1B23E270" w:rsidR="001E3120" w:rsidRPr="006E1507" w:rsidRDefault="001E3120" w:rsidP="00F546F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4AB38B2D" w14:textId="3C805155" w:rsidR="00B51D1B" w:rsidRPr="006E1507" w:rsidRDefault="00B51D1B" w:rsidP="00F546F0">
      <w:pPr>
        <w:pStyle w:val="Heading1"/>
      </w:pPr>
    </w:p>
    <w:sectPr w:rsidR="00B51D1B" w:rsidRPr="006E1507" w:rsidSect="001F73B4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A326" w14:textId="77777777" w:rsidR="0085275D" w:rsidRDefault="0085275D" w:rsidP="0068194B">
      <w:r>
        <w:separator/>
      </w:r>
    </w:p>
    <w:p w14:paraId="38E69BC2" w14:textId="77777777" w:rsidR="0085275D" w:rsidRDefault="0085275D"/>
    <w:p w14:paraId="01F228BD" w14:textId="77777777" w:rsidR="0085275D" w:rsidRDefault="0085275D"/>
  </w:endnote>
  <w:endnote w:type="continuationSeparator" w:id="0">
    <w:p w14:paraId="35085797" w14:textId="77777777" w:rsidR="0085275D" w:rsidRDefault="0085275D" w:rsidP="0068194B">
      <w:r>
        <w:continuationSeparator/>
      </w:r>
    </w:p>
    <w:p w14:paraId="1C1510E7" w14:textId="77777777" w:rsidR="0085275D" w:rsidRDefault="0085275D"/>
    <w:p w14:paraId="6F36279C" w14:textId="77777777" w:rsidR="0085275D" w:rsidRDefault="00852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DC13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3754" w14:textId="77777777" w:rsidR="0085275D" w:rsidRDefault="0085275D" w:rsidP="0068194B">
      <w:r>
        <w:separator/>
      </w:r>
    </w:p>
    <w:p w14:paraId="794076BE" w14:textId="77777777" w:rsidR="0085275D" w:rsidRDefault="0085275D"/>
    <w:p w14:paraId="39184013" w14:textId="77777777" w:rsidR="0085275D" w:rsidRDefault="0085275D"/>
  </w:footnote>
  <w:footnote w:type="continuationSeparator" w:id="0">
    <w:p w14:paraId="3DA4CAF1" w14:textId="77777777" w:rsidR="0085275D" w:rsidRDefault="0085275D" w:rsidP="0068194B">
      <w:r>
        <w:continuationSeparator/>
      </w:r>
    </w:p>
    <w:p w14:paraId="760A4502" w14:textId="77777777" w:rsidR="0085275D" w:rsidRDefault="0085275D"/>
    <w:p w14:paraId="0306462E" w14:textId="77777777" w:rsidR="0085275D" w:rsidRDefault="00852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E96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6A37C4" wp14:editId="11EA5DD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ED273A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060418"/>
    <w:multiLevelType w:val="hybridMultilevel"/>
    <w:tmpl w:val="9B64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E960637"/>
    <w:multiLevelType w:val="hybridMultilevel"/>
    <w:tmpl w:val="591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6A75"/>
    <w:multiLevelType w:val="hybridMultilevel"/>
    <w:tmpl w:val="9728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5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53C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73B4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345E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34CD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0FB1"/>
    <w:rsid w:val="0079206B"/>
    <w:rsid w:val="00796076"/>
    <w:rsid w:val="007C0566"/>
    <w:rsid w:val="007C606B"/>
    <w:rsid w:val="007E6A61"/>
    <w:rsid w:val="00801140"/>
    <w:rsid w:val="00803404"/>
    <w:rsid w:val="00834955"/>
    <w:rsid w:val="0085275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1DCA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6A2F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7435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6F0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D6375F"/>
  <w15:chartTrackingRefBased/>
  <w15:docId w15:val="{F51A4D57-E6FB-4FA4-86DA-D08D8C98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c\AppData\Local\Microsoft\Office\16.0\DTS\en-US%7b12CFFAAB-66C6-4D16-A04A-89ABC34A8F65%7d\%7b76A0D578-178B-4855-B753-1169613F218B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D3651C6D49528DDDB5BD1641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2BBF-61D5-48CE-8010-C51FB3671ABF}"/>
      </w:docPartPr>
      <w:docPartBody>
        <w:p w:rsidR="00BD2CC4" w:rsidRDefault="009A422B">
          <w:pPr>
            <w:pStyle w:val="F9E5D3651C6D49528DDDB5BD16414756"/>
          </w:pPr>
          <w:r w:rsidRPr="00CF1A49">
            <w:t>·</w:t>
          </w:r>
        </w:p>
      </w:docPartBody>
    </w:docPart>
    <w:docPart>
      <w:docPartPr>
        <w:name w:val="F1A0354981BC46A6AF083C216E90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21D2-38D3-46DF-AA5D-B94EF3B2BB56}"/>
      </w:docPartPr>
      <w:docPartBody>
        <w:p w:rsidR="00BD2CC4" w:rsidRDefault="009A422B">
          <w:pPr>
            <w:pStyle w:val="F1A0354981BC46A6AF083C216E90E0FD"/>
          </w:pPr>
          <w:r w:rsidRPr="00CF1A49">
            <w:t>Experience</w:t>
          </w:r>
        </w:p>
      </w:docPartBody>
    </w:docPart>
    <w:docPart>
      <w:docPartPr>
        <w:name w:val="97BCE434B47E4DA3BE3E0228228C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8ECA-1A7D-41EB-81B7-A338486A6C0D}"/>
      </w:docPartPr>
      <w:docPartBody>
        <w:p w:rsidR="00BD2CC4" w:rsidRDefault="009A422B">
          <w:pPr>
            <w:pStyle w:val="97BCE434B47E4DA3BE3E0228228C8AD5"/>
          </w:pPr>
          <w:r w:rsidRPr="00CF1A49">
            <w:t>Education</w:t>
          </w:r>
        </w:p>
      </w:docPartBody>
    </w:docPart>
    <w:docPart>
      <w:docPartPr>
        <w:name w:val="6D440AD2121F49F4B8A76C11155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16BE-7FEF-464F-AD31-276180693746}"/>
      </w:docPartPr>
      <w:docPartBody>
        <w:p w:rsidR="00BD2CC4" w:rsidRDefault="009A422B">
          <w:pPr>
            <w:pStyle w:val="6D440AD2121F49F4B8A76C1115531A6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2B"/>
    <w:rsid w:val="009A422B"/>
    <w:rsid w:val="00B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9E5D3651C6D49528DDDB5BD16414756">
    <w:name w:val="F9E5D3651C6D49528DDDB5BD16414756"/>
  </w:style>
  <w:style w:type="paragraph" w:customStyle="1" w:styleId="F1A0354981BC46A6AF083C216E90E0FD">
    <w:name w:val="F1A0354981BC46A6AF083C216E90E0F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7BCE434B47E4DA3BE3E0228228C8AD5">
    <w:name w:val="97BCE434B47E4DA3BE3E0228228C8AD5"/>
  </w:style>
  <w:style w:type="paragraph" w:customStyle="1" w:styleId="6D440AD2121F49F4B8A76C1115531A6B">
    <w:name w:val="6D440AD2121F49F4B8A76C1115531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{76A0D578-178B-4855-B753-1169613F218B}tf16402488_win32.dotx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Corum</dc:creator>
  <cp:keywords/>
  <dc:description/>
  <cp:lastModifiedBy>Jack Corum</cp:lastModifiedBy>
  <cp:revision>2</cp:revision>
  <cp:lastPrinted>2021-06-16T21:40:00Z</cp:lastPrinted>
  <dcterms:created xsi:type="dcterms:W3CDTF">2022-02-04T13:03:00Z</dcterms:created>
  <dcterms:modified xsi:type="dcterms:W3CDTF">2022-02-04T13:03:00Z</dcterms:modified>
  <cp:category/>
</cp:coreProperties>
</file>