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F3DC" w14:textId="77777777" w:rsidR="005E2090" w:rsidRPr="005E2090" w:rsidRDefault="005E2090">
      <w:pPr>
        <w:rPr>
          <w:sz w:val="8"/>
          <w:szCs w:val="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3DB028A" wp14:editId="23FD24E7">
                <wp:simplePos x="0" y="0"/>
                <wp:positionH relativeFrom="page">
                  <wp:posOffset>461645</wp:posOffset>
                </wp:positionH>
                <wp:positionV relativeFrom="paragraph">
                  <wp:posOffset>9144000</wp:posOffset>
                </wp:positionV>
                <wp:extent cx="6848856" cy="457200"/>
                <wp:effectExtent l="0" t="0" r="952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856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5A704" id="Rectangle 1" o:spid="_x0000_s1026" alt="&quot;&quot;" style="position:absolute;margin-left:36.35pt;margin-top:10in;width:539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" fillcolor="#648276 [3208]" stroked="f">
                <w10:wrap anchorx="page"/>
                <w10:anchorlock/>
              </v:rect>
            </w:pict>
          </mc:Fallback>
        </mc:AlternateContent>
      </w:r>
    </w:p>
    <w:tbl>
      <w:tblPr>
        <w:tblW w:w="0" w:type="auto"/>
        <w:tblCellMar>
          <w:left w:w="144" w:type="dxa"/>
          <w:right w:w="144" w:type="dxa"/>
        </w:tblCellMar>
        <w:tblLook w:val="0600" w:firstRow="0" w:lastRow="0" w:firstColumn="0" w:lastColumn="0" w:noHBand="1" w:noVBand="1"/>
      </w:tblPr>
      <w:tblGrid>
        <w:gridCol w:w="900"/>
        <w:gridCol w:w="8991"/>
        <w:gridCol w:w="899"/>
      </w:tblGrid>
      <w:tr w:rsidR="00605A5B" w14:paraId="633FA169" w14:textId="77777777" w:rsidTr="005E2090">
        <w:trPr>
          <w:trHeight w:val="2016"/>
        </w:trPr>
        <w:tc>
          <w:tcPr>
            <w:tcW w:w="900" w:type="dxa"/>
          </w:tcPr>
          <w:p w14:paraId="2934170A" w14:textId="77777777" w:rsidR="00605A5B" w:rsidRDefault="00605A5B"/>
        </w:tc>
        <w:tc>
          <w:tcPr>
            <w:tcW w:w="8991" w:type="dxa"/>
          </w:tcPr>
          <w:p w14:paraId="062D717F" w14:textId="4326A760" w:rsidR="00605A5B" w:rsidRDefault="004C7098" w:rsidP="004C7098">
            <w:pPr>
              <w:pStyle w:val="TitleAlt"/>
            </w:pPr>
            <w:r>
              <w:t>Mason</w:t>
            </w:r>
            <w:r w:rsidR="00AB2CDC">
              <w:t xml:space="preserve"> </w:t>
            </w:r>
            <w:r>
              <w:t>Klepzig</w:t>
            </w:r>
          </w:p>
        </w:tc>
        <w:tc>
          <w:tcPr>
            <w:tcW w:w="899" w:type="dxa"/>
          </w:tcPr>
          <w:p w14:paraId="1867DABF" w14:textId="77777777" w:rsidR="00605A5B" w:rsidRDefault="00605A5B"/>
        </w:tc>
      </w:tr>
    </w:tbl>
    <w:p w14:paraId="1B2012B0" w14:textId="77777777" w:rsidR="00507E93" w:rsidRPr="00507E93" w:rsidRDefault="00507E93">
      <w:pPr>
        <w:rPr>
          <w:sz w:val="8"/>
          <w:szCs w:val="8"/>
        </w:rPr>
      </w:pPr>
    </w:p>
    <w:tbl>
      <w:tblPr>
        <w:tblW w:w="0" w:type="auto"/>
        <w:tblCellMar>
          <w:left w:w="144" w:type="dxa"/>
          <w:right w:w="144" w:type="dxa"/>
        </w:tblCellMar>
        <w:tblLook w:val="0600" w:firstRow="0" w:lastRow="0" w:firstColumn="0" w:lastColumn="0" w:noHBand="1" w:noVBand="1"/>
      </w:tblPr>
      <w:tblGrid>
        <w:gridCol w:w="3601"/>
        <w:gridCol w:w="7189"/>
      </w:tblGrid>
      <w:tr w:rsidR="00507E93" w14:paraId="552539B6" w14:textId="77777777" w:rsidTr="00E8639E">
        <w:tc>
          <w:tcPr>
            <w:tcW w:w="3601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38799FBD" w14:textId="77777777" w:rsidR="00507E93" w:rsidRDefault="00507E93"/>
        </w:tc>
        <w:tc>
          <w:tcPr>
            <w:tcW w:w="7189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2CF1D92C" w14:textId="77777777" w:rsidR="00507E93" w:rsidRDefault="00507E93"/>
        </w:tc>
      </w:tr>
      <w:tr w:rsidR="00605A5B" w14:paraId="73184080" w14:textId="77777777" w:rsidTr="0028496D">
        <w:trPr>
          <w:trHeight w:val="1917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1023D4F6" w14:textId="77777777" w:rsidR="00605A5B" w:rsidRPr="00605A5B" w:rsidRDefault="00000000" w:rsidP="00C42F47">
            <w:pPr>
              <w:pStyle w:val="Heading1"/>
              <w:jc w:val="right"/>
            </w:pPr>
            <w:sdt>
              <w:sdtPr>
                <w:id w:val="1604447469"/>
                <w:placeholder>
                  <w:docPart w:val="9DF3FDDEEE0E432B9F930FF5CE7274A9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605A5B">
                  <w:t>Contact</w:t>
                </w:r>
              </w:sdtContent>
            </w:sdt>
          </w:p>
          <w:p w14:paraId="49AD8CAD" w14:textId="12AD976D" w:rsidR="00C1095A" w:rsidRPr="00C42F47" w:rsidRDefault="00465B11" w:rsidP="00C42F47">
            <w:pPr>
              <w:jc w:val="right"/>
            </w:pPr>
            <w:r>
              <w:t>2114 Edgewood drive</w:t>
            </w:r>
          </w:p>
          <w:p w14:paraId="21FAA23D" w14:textId="67F9BFE0" w:rsidR="00C42F47" w:rsidRPr="00465B11" w:rsidRDefault="00465B11" w:rsidP="00C42F47">
            <w:pPr>
              <w:jc w:val="right"/>
              <w:rPr>
                <w:lang w:val="fr-FR"/>
              </w:rPr>
            </w:pPr>
            <w:r w:rsidRPr="00465B11">
              <w:rPr>
                <w:lang w:val="fr-FR"/>
              </w:rPr>
              <w:t>Charleston, IL, 61920</w:t>
            </w:r>
          </w:p>
          <w:p w14:paraId="272ECC63" w14:textId="176BBC3A" w:rsidR="00C42F47" w:rsidRPr="00465B11" w:rsidRDefault="00465B11" w:rsidP="00C42F47">
            <w:pPr>
              <w:jc w:val="right"/>
              <w:rPr>
                <w:lang w:val="fr-FR"/>
              </w:rPr>
            </w:pPr>
            <w:r w:rsidRPr="00465B11">
              <w:rPr>
                <w:lang w:val="fr-FR"/>
              </w:rPr>
              <w:t>217-549-9933</w:t>
            </w:r>
          </w:p>
          <w:p w14:paraId="4963BDB8" w14:textId="5042E542" w:rsidR="00605A5B" w:rsidRPr="00465B11" w:rsidRDefault="00465B11" w:rsidP="00C42F47">
            <w:pPr>
              <w:jc w:val="right"/>
              <w:rPr>
                <w:lang w:val="fr-FR"/>
              </w:rPr>
            </w:pPr>
            <w:r w:rsidRPr="00465B11">
              <w:rPr>
                <w:lang w:val="fr-FR"/>
              </w:rPr>
              <w:t>Masonklepzig@yahoo.c</w:t>
            </w:r>
            <w:r>
              <w:rPr>
                <w:lang w:val="fr-FR"/>
              </w:rPr>
              <w:t>om</w:t>
            </w:r>
          </w:p>
        </w:tc>
        <w:tc>
          <w:tcPr>
            <w:tcW w:w="718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27207D3" w14:textId="77777777" w:rsidR="00605A5B" w:rsidRDefault="00000000" w:rsidP="00C42F47">
            <w:pPr>
              <w:pStyle w:val="Heading1"/>
            </w:pPr>
            <w:sdt>
              <w:sdtPr>
                <w:id w:val="-651833632"/>
                <w:placeholder>
                  <w:docPart w:val="0F8E3140D1A244D8BC079C280B1AD9ED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605A5B">
                  <w:t>Objective</w:t>
                </w:r>
              </w:sdtContent>
            </w:sdt>
          </w:p>
          <w:p w14:paraId="3BA2E42C" w14:textId="27437C73" w:rsidR="005D0A02" w:rsidRPr="005D0A02" w:rsidRDefault="0028496D" w:rsidP="005D0A02">
            <w:r>
              <w:t xml:space="preserve">Student at Lake Land College looking for </w:t>
            </w:r>
            <w:r w:rsidR="00170837">
              <w:t>an</w:t>
            </w:r>
            <w:r>
              <w:t xml:space="preserve"> entry level position in the construction industry.</w:t>
            </w:r>
          </w:p>
        </w:tc>
      </w:tr>
      <w:tr w:rsidR="005D36AC" w14:paraId="2DB69654" w14:textId="77777777" w:rsidTr="00E8639E">
        <w:trPr>
          <w:trHeight w:val="1332"/>
        </w:trPr>
        <w:tc>
          <w:tcPr>
            <w:tcW w:w="3601" w:type="dxa"/>
            <w:vMerge w:val="restart"/>
            <w:tcBorders>
              <w:right w:val="single" w:sz="18" w:space="0" w:color="648276" w:themeColor="accent5"/>
            </w:tcBorders>
          </w:tcPr>
          <w:p w14:paraId="046F6A83" w14:textId="77777777" w:rsidR="005D36AC" w:rsidRDefault="00000000" w:rsidP="00E8639E">
            <w:pPr>
              <w:pStyle w:val="Heading1"/>
              <w:jc w:val="right"/>
            </w:pPr>
            <w:sdt>
              <w:sdtPr>
                <w:id w:val="1723097672"/>
                <w:placeholder>
                  <w:docPart w:val="81106D16F29B40A8BCA7E24EAEA97705"/>
                </w:placeholder>
                <w:temporary/>
                <w:showingPlcHdr/>
                <w15:appearance w15:val="hidden"/>
                <w:text/>
              </w:sdtPr>
              <w:sdtContent>
                <w:r w:rsidR="005D36AC">
                  <w:t>Education</w:t>
                </w:r>
              </w:sdtContent>
            </w:sdt>
          </w:p>
          <w:p w14:paraId="4155C861" w14:textId="293BE9D5" w:rsidR="005D36AC" w:rsidRPr="0099359E" w:rsidRDefault="00465B11" w:rsidP="00E8639E">
            <w:pPr>
              <w:pStyle w:val="Heading4"/>
              <w:jc w:val="right"/>
            </w:pPr>
            <w:r>
              <w:t xml:space="preserve">Lake land college </w:t>
            </w:r>
          </w:p>
          <w:p w14:paraId="12F51233" w14:textId="42D3E464" w:rsidR="005D36AC" w:rsidRPr="0099359E" w:rsidRDefault="00465B11" w:rsidP="00E8639E">
            <w:pPr>
              <w:pStyle w:val="Heading4"/>
              <w:jc w:val="right"/>
            </w:pPr>
            <w:r>
              <w:t>Mattoon IL</w:t>
            </w:r>
          </w:p>
          <w:p w14:paraId="5EC7E3A6" w14:textId="2B6FAF7F" w:rsidR="005D36AC" w:rsidRPr="0099359E" w:rsidRDefault="00465B11" w:rsidP="00E8639E">
            <w:pPr>
              <w:pStyle w:val="Heading4"/>
              <w:jc w:val="right"/>
            </w:pPr>
            <w:r>
              <w:t>A</w:t>
            </w:r>
            <w:r w:rsidR="001D0F19">
              <w:t>ssociates</w:t>
            </w:r>
            <w:r>
              <w:t xml:space="preserve"> in Building Construction </w:t>
            </w:r>
          </w:p>
          <w:p w14:paraId="35754F31" w14:textId="7201B2E9" w:rsidR="005D36AC" w:rsidRPr="0099359E" w:rsidRDefault="00465B11" w:rsidP="00E8639E">
            <w:pPr>
              <w:pStyle w:val="Heading4"/>
              <w:jc w:val="right"/>
            </w:pPr>
            <w:r>
              <w:t xml:space="preserve">Fall of 2025 </w:t>
            </w:r>
          </w:p>
          <w:p w14:paraId="706BD640" w14:textId="77777777" w:rsidR="005D36AC" w:rsidRDefault="005D36AC" w:rsidP="00E8639E">
            <w:pPr>
              <w:pStyle w:val="Heading4"/>
              <w:jc w:val="right"/>
            </w:pPr>
          </w:p>
          <w:p w14:paraId="74075214" w14:textId="77777777" w:rsidR="005D36AC" w:rsidRDefault="005D36AC" w:rsidP="00E8639E">
            <w:pPr>
              <w:pStyle w:val="Heading4"/>
              <w:jc w:val="right"/>
            </w:pPr>
          </w:p>
          <w:p w14:paraId="57E4BAC8" w14:textId="77777777" w:rsidR="005D36AC" w:rsidRDefault="005D36AC" w:rsidP="00E8639E">
            <w:pPr>
              <w:pStyle w:val="Heading4"/>
              <w:jc w:val="right"/>
            </w:pPr>
          </w:p>
          <w:p w14:paraId="7CDE6BAF" w14:textId="77777777" w:rsidR="005D36AC" w:rsidRDefault="00000000" w:rsidP="00E8639E">
            <w:pPr>
              <w:pStyle w:val="Heading1"/>
              <w:jc w:val="right"/>
            </w:pPr>
            <w:sdt>
              <w:sdtPr>
                <w:id w:val="-242716918"/>
                <w:placeholder>
                  <w:docPart w:val="3C0B1C765C914E88B6211C912D3B2DBF"/>
                </w:placeholder>
                <w:temporary/>
                <w:showingPlcHdr/>
                <w15:appearance w15:val="hidden"/>
                <w:text/>
              </w:sdtPr>
              <w:sdtContent>
                <w:r w:rsidR="005D36AC" w:rsidRPr="000E1D44">
                  <w:t>Key Skills</w:t>
                </w:r>
              </w:sdtContent>
            </w:sdt>
          </w:p>
          <w:p w14:paraId="60CBED3E" w14:textId="7A285322" w:rsidR="005D36AC" w:rsidRPr="0099359E" w:rsidRDefault="009726EF" w:rsidP="009726EF">
            <w:pPr>
              <w:pStyle w:val="Heading4"/>
            </w:pPr>
            <w:r>
              <w:t xml:space="preserve">                 </w:t>
            </w:r>
            <w:r w:rsidR="000A137C">
              <w:t xml:space="preserve">Mechanical knowledge </w:t>
            </w:r>
          </w:p>
          <w:p w14:paraId="7C95AB45" w14:textId="77777777" w:rsidR="005800AA" w:rsidRDefault="004038C6" w:rsidP="00E8639E">
            <w:pPr>
              <w:pStyle w:val="Heading4"/>
              <w:jc w:val="right"/>
            </w:pPr>
            <w:r>
              <w:t>Tool knowledge</w:t>
            </w:r>
          </w:p>
          <w:p w14:paraId="0A593D5E" w14:textId="5596E43D" w:rsidR="005D36AC" w:rsidRPr="0099359E" w:rsidRDefault="004038C6" w:rsidP="005800AA">
            <w:pPr>
              <w:pStyle w:val="Heading4"/>
            </w:pPr>
            <w:r>
              <w:t xml:space="preserve"> </w:t>
            </w:r>
            <w:r w:rsidR="005800AA">
              <w:t xml:space="preserve">                    </w:t>
            </w:r>
          </w:p>
          <w:p w14:paraId="1C93EA76" w14:textId="58525E06" w:rsidR="005D36AC" w:rsidRPr="0099359E" w:rsidRDefault="004038C6" w:rsidP="00E8639E">
            <w:pPr>
              <w:pStyle w:val="Heading4"/>
              <w:jc w:val="right"/>
            </w:pPr>
            <w:r>
              <w:t xml:space="preserve"> </w:t>
            </w:r>
          </w:p>
          <w:p w14:paraId="719663E4" w14:textId="7A676DED" w:rsidR="005D36AC" w:rsidRPr="007C14FA" w:rsidRDefault="005D36AC" w:rsidP="00E8639E">
            <w:pPr>
              <w:pStyle w:val="Heading4"/>
              <w:jc w:val="right"/>
            </w:pPr>
          </w:p>
        </w:tc>
        <w:tc>
          <w:tcPr>
            <w:tcW w:w="7189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3183166B" w14:textId="77777777" w:rsidR="005D36AC" w:rsidRDefault="00000000" w:rsidP="00C42F47">
            <w:pPr>
              <w:pStyle w:val="Heading1"/>
            </w:pPr>
            <w:sdt>
              <w:sdtPr>
                <w:id w:val="-1767221959"/>
                <w:placeholder>
                  <w:docPart w:val="9518A9449BB34EFA83104322E7730A88"/>
                </w:placeholder>
                <w:temporary/>
                <w:showingPlcHdr/>
                <w15:appearance w15:val="hidden"/>
                <w:text/>
              </w:sdtPr>
              <w:sdtContent>
                <w:r w:rsidR="005D36AC">
                  <w:t>Experience</w:t>
                </w:r>
              </w:sdtContent>
            </w:sdt>
          </w:p>
          <w:p w14:paraId="0CFFD2A1" w14:textId="34C7A22D" w:rsidR="005D36AC" w:rsidRDefault="00465B11" w:rsidP="00C42F47">
            <w:pPr>
              <w:pStyle w:val="Heading2"/>
            </w:pPr>
            <w:r>
              <w:t>July 2022- January 2024</w:t>
            </w:r>
          </w:p>
          <w:p w14:paraId="4D40101A" w14:textId="76374F2E" w:rsidR="005D36AC" w:rsidRPr="005D0A02" w:rsidRDefault="00465B11" w:rsidP="00A06E97">
            <w:r>
              <w:t>Automotive Technician</w:t>
            </w:r>
            <w:r w:rsidR="00E8639E">
              <w:t xml:space="preserve"> </w:t>
            </w:r>
            <w:r w:rsidR="005D36AC" w:rsidRPr="000E1D44">
              <w:t>•</w:t>
            </w:r>
            <w:r w:rsidR="005D36AC">
              <w:t xml:space="preserve"> </w:t>
            </w:r>
            <w:r>
              <w:t xml:space="preserve">Serra Buick GMC Champaign </w:t>
            </w:r>
          </w:p>
        </w:tc>
      </w:tr>
      <w:tr w:rsidR="005D36AC" w14:paraId="3AB4BCFB" w14:textId="77777777" w:rsidTr="005E2090">
        <w:trPr>
          <w:trHeight w:val="907"/>
        </w:trPr>
        <w:tc>
          <w:tcPr>
            <w:tcW w:w="3601" w:type="dxa"/>
            <w:vMerge/>
            <w:tcBorders>
              <w:right w:val="single" w:sz="18" w:space="0" w:color="648276" w:themeColor="accent5"/>
            </w:tcBorders>
          </w:tcPr>
          <w:p w14:paraId="50B1E909" w14:textId="77777777" w:rsidR="005D36AC" w:rsidRDefault="005D36AC" w:rsidP="00C42F47">
            <w:pPr>
              <w:pStyle w:val="Heading1"/>
              <w:jc w:val="right"/>
            </w:pPr>
          </w:p>
        </w:tc>
        <w:tc>
          <w:tcPr>
            <w:tcW w:w="7189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  <w:vAlign w:val="center"/>
          </w:tcPr>
          <w:p w14:paraId="5445D3E9" w14:textId="4299F9A5" w:rsidR="00E8639E" w:rsidRDefault="00465B11" w:rsidP="005E2090">
            <w:pPr>
              <w:pStyle w:val="Heading2"/>
            </w:pPr>
            <w:r>
              <w:t xml:space="preserve">October 2019- July 2022 </w:t>
            </w:r>
          </w:p>
          <w:p w14:paraId="15DF8317" w14:textId="10B0FF9B" w:rsidR="00E8639E" w:rsidRPr="00E8639E" w:rsidRDefault="00465B11" w:rsidP="005E2090">
            <w:r>
              <w:t>Automotive Technician</w:t>
            </w:r>
            <w:r w:rsidR="00E8639E">
              <w:t xml:space="preserve"> </w:t>
            </w:r>
            <w:r w:rsidR="00E8639E" w:rsidRPr="000E1D44">
              <w:t>•</w:t>
            </w:r>
            <w:r w:rsidR="00E8639E">
              <w:t xml:space="preserve"> </w:t>
            </w:r>
            <w:r>
              <w:t xml:space="preserve">Napleton’s Toyota of Urbana </w:t>
            </w:r>
          </w:p>
        </w:tc>
      </w:tr>
      <w:tr w:rsidR="005D36AC" w14:paraId="503DDA54" w14:textId="77777777" w:rsidTr="0028496D">
        <w:trPr>
          <w:trHeight w:val="1690"/>
        </w:trPr>
        <w:tc>
          <w:tcPr>
            <w:tcW w:w="3601" w:type="dxa"/>
            <w:vMerge/>
            <w:tcBorders>
              <w:right w:val="single" w:sz="18" w:space="0" w:color="648276" w:themeColor="accent5"/>
            </w:tcBorders>
          </w:tcPr>
          <w:p w14:paraId="42C2C8CB" w14:textId="77777777" w:rsidR="005D36AC" w:rsidRDefault="005D36AC" w:rsidP="00C42F47">
            <w:pPr>
              <w:pStyle w:val="Heading1"/>
              <w:jc w:val="right"/>
            </w:pPr>
          </w:p>
        </w:tc>
        <w:tc>
          <w:tcPr>
            <w:tcW w:w="7189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  <w:vAlign w:val="center"/>
          </w:tcPr>
          <w:p w14:paraId="459DE4E5" w14:textId="1B721DD5" w:rsidR="00E8639E" w:rsidRDefault="00465B11" w:rsidP="005E2090">
            <w:pPr>
              <w:pStyle w:val="Heading2"/>
            </w:pPr>
            <w:r>
              <w:t xml:space="preserve">August 2014- May 2017 </w:t>
            </w:r>
          </w:p>
          <w:p w14:paraId="5562F42A" w14:textId="7F21774C" w:rsidR="00E8639E" w:rsidRPr="00E8639E" w:rsidRDefault="00465B11" w:rsidP="005E2090">
            <w:r>
              <w:t xml:space="preserve">Landscape </w:t>
            </w:r>
            <w:r w:rsidR="00170837">
              <w:t>laborer •</w:t>
            </w:r>
            <w:r w:rsidR="00E8639E">
              <w:t xml:space="preserve"> </w:t>
            </w:r>
            <w:r>
              <w:t xml:space="preserve">Beurskens lawn care and landscaping </w:t>
            </w:r>
          </w:p>
        </w:tc>
      </w:tr>
      <w:tr w:rsidR="005D36AC" w14:paraId="0EA8BFCE" w14:textId="77777777" w:rsidTr="0028496D">
        <w:trPr>
          <w:trHeight w:val="340"/>
        </w:trPr>
        <w:tc>
          <w:tcPr>
            <w:tcW w:w="3601" w:type="dxa"/>
            <w:vMerge/>
            <w:tcBorders>
              <w:right w:val="single" w:sz="18" w:space="0" w:color="648276" w:themeColor="accent5"/>
            </w:tcBorders>
          </w:tcPr>
          <w:p w14:paraId="6FEDB802" w14:textId="77777777" w:rsidR="005D36AC" w:rsidRDefault="005D36AC" w:rsidP="00C42F47">
            <w:pPr>
              <w:pStyle w:val="Heading1"/>
              <w:jc w:val="right"/>
            </w:pPr>
          </w:p>
        </w:tc>
        <w:tc>
          <w:tcPr>
            <w:tcW w:w="7189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  <w:vAlign w:val="center"/>
          </w:tcPr>
          <w:p w14:paraId="0DB9095C" w14:textId="1F5DC79D" w:rsidR="00E8639E" w:rsidRDefault="00E8639E" w:rsidP="005E2090"/>
        </w:tc>
      </w:tr>
      <w:tr w:rsidR="000E1D44" w:rsidRPr="00170837" w14:paraId="04497704" w14:textId="77777777" w:rsidTr="005E2090">
        <w:trPr>
          <w:trHeight w:val="1339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7AD2E9D8" w14:textId="77777777" w:rsidR="000E1D44" w:rsidRDefault="000E1D44" w:rsidP="0057534A"/>
        </w:tc>
        <w:tc>
          <w:tcPr>
            <w:tcW w:w="7189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08620386" w14:textId="69266843" w:rsidR="000E1D44" w:rsidRPr="00170837" w:rsidRDefault="00465B11" w:rsidP="005D36AC">
            <w:pPr>
              <w:pStyle w:val="Heading1"/>
              <w:rPr>
                <w:lang w:val="fr-FR"/>
              </w:rPr>
            </w:pPr>
            <w:r w:rsidRPr="00170837">
              <w:rPr>
                <w:lang w:val="fr-FR"/>
              </w:rPr>
              <w:t xml:space="preserve">Education </w:t>
            </w:r>
          </w:p>
          <w:p w14:paraId="65000101" w14:textId="72363338" w:rsidR="00BC78C6" w:rsidRPr="00170837" w:rsidRDefault="00170837" w:rsidP="001D0F19">
            <w:r w:rsidRPr="00170837">
              <w:t>Environmental</w:t>
            </w:r>
            <w:r w:rsidR="001D0F19" w:rsidRPr="00170837">
              <w:t xml:space="preserve"> </w:t>
            </w:r>
            <w:r w:rsidRPr="00170837">
              <w:t>Resources</w:t>
            </w:r>
            <w:r w:rsidR="001D0F19" w:rsidRPr="00170837">
              <w:t xml:space="preserve"> Training Center SIUE- </w:t>
            </w:r>
            <w:r w:rsidRPr="00170837">
              <w:t xml:space="preserve">One </w:t>
            </w:r>
            <w:r>
              <w:t>year program graduated July 2018</w:t>
            </w:r>
          </w:p>
          <w:p w14:paraId="55074228" w14:textId="3B678921" w:rsidR="001D0F19" w:rsidRPr="00170837" w:rsidRDefault="00BC78C6" w:rsidP="001D0F19">
            <w:r w:rsidRPr="00170837">
              <w:t>Charleston High School- May 2017</w:t>
            </w:r>
            <w:r w:rsidR="001D0F19" w:rsidRPr="00170837">
              <w:t xml:space="preserve"> </w:t>
            </w:r>
          </w:p>
          <w:p w14:paraId="332DEF7E" w14:textId="3A885377" w:rsidR="005D0A02" w:rsidRPr="00170837" w:rsidRDefault="005D0A02" w:rsidP="00E8639E">
            <w:pPr>
              <w:rPr>
                <w:w w:val="105"/>
              </w:rPr>
            </w:pPr>
          </w:p>
        </w:tc>
      </w:tr>
      <w:tr w:rsidR="000E1D44" w14:paraId="6AF9E6A3" w14:textId="77777777" w:rsidTr="00B93DDE">
        <w:trPr>
          <w:trHeight w:val="1312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11677773" w14:textId="77777777" w:rsidR="000E1D44" w:rsidRPr="00170837" w:rsidRDefault="000E1D44"/>
        </w:tc>
        <w:tc>
          <w:tcPr>
            <w:tcW w:w="7189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60998229" w14:textId="7C23417F" w:rsidR="00BC78C6" w:rsidRDefault="001D0F19" w:rsidP="00BC78C6">
            <w:pPr>
              <w:pStyle w:val="Heading1"/>
            </w:pPr>
            <w:r>
              <w:t xml:space="preserve">Certifications </w:t>
            </w:r>
          </w:p>
          <w:p w14:paraId="34D149C4" w14:textId="328DBF26" w:rsidR="00BC78C6" w:rsidRDefault="00BC78C6" w:rsidP="00BC78C6">
            <w:r>
              <w:t>Automotive Service excellence- A4, A5, A6 certifications</w:t>
            </w:r>
          </w:p>
          <w:p w14:paraId="07E397DC" w14:textId="5DE48573" w:rsidR="00BC78C6" w:rsidRPr="00BC78C6" w:rsidRDefault="00BC78C6" w:rsidP="00BC78C6">
            <w:r>
              <w:t xml:space="preserve">Illinois class 4 </w:t>
            </w:r>
            <w:r w:rsidR="00170837">
              <w:t>wastewater</w:t>
            </w:r>
            <w:r>
              <w:t xml:space="preserve"> treatment plant operator </w:t>
            </w:r>
          </w:p>
          <w:p w14:paraId="7AA0B4EF" w14:textId="77777777" w:rsidR="005E50B8" w:rsidRPr="005E50B8" w:rsidRDefault="005E50B8" w:rsidP="005E50B8"/>
          <w:p w14:paraId="3B87FCCC" w14:textId="2FDAAF5C" w:rsidR="000E1D44" w:rsidRDefault="000E1D44" w:rsidP="00E8639E"/>
        </w:tc>
      </w:tr>
      <w:tr w:rsidR="000E1D44" w:rsidRPr="00B93DDE" w14:paraId="3C2E94BD" w14:textId="77777777" w:rsidTr="00E8639E">
        <w:trPr>
          <w:trHeight w:val="149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1011F4D4" w14:textId="77777777" w:rsidR="000E1D44" w:rsidRDefault="000E1D44"/>
        </w:tc>
        <w:tc>
          <w:tcPr>
            <w:tcW w:w="7189" w:type="dxa"/>
            <w:tcBorders>
              <w:top w:val="single" w:sz="8" w:space="0" w:color="648276" w:themeColor="accent5"/>
              <w:left w:val="single" w:sz="18" w:space="0" w:color="648276" w:themeColor="accent5"/>
            </w:tcBorders>
          </w:tcPr>
          <w:p w14:paraId="1BEA1500" w14:textId="77777777" w:rsidR="000E1D44" w:rsidRDefault="00000000" w:rsidP="005D36AC">
            <w:pPr>
              <w:pStyle w:val="Heading1"/>
            </w:pPr>
            <w:sdt>
              <w:sdtPr>
                <w:id w:val="-465741575"/>
                <w:placeholder>
                  <w:docPart w:val="DC9EFA8403CC4EB0A31B53E64F3B8D4B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5D36AC">
                  <w:t>References</w:t>
                </w:r>
              </w:sdtContent>
            </w:sdt>
          </w:p>
          <w:p w14:paraId="28FF9881" w14:textId="16527782" w:rsidR="000E1D44" w:rsidRDefault="00B93DDE" w:rsidP="00E8639E">
            <w:pPr>
              <w:rPr>
                <w:w w:val="105"/>
                <w:lang w:val="fr-FR"/>
              </w:rPr>
            </w:pPr>
            <w:r w:rsidRPr="00B93DDE">
              <w:rPr>
                <w:w w:val="105"/>
                <w:lang w:val="fr-FR"/>
              </w:rPr>
              <w:t>Andrew Curtis- Service manger se</w:t>
            </w:r>
            <w:r>
              <w:rPr>
                <w:w w:val="105"/>
                <w:lang w:val="fr-FR"/>
              </w:rPr>
              <w:t xml:space="preserve">rra </w:t>
            </w:r>
            <w:r w:rsidR="00B42FA5">
              <w:rPr>
                <w:w w:val="105"/>
                <w:lang w:val="fr-FR"/>
              </w:rPr>
              <w:t>B</w:t>
            </w:r>
            <w:r>
              <w:rPr>
                <w:w w:val="105"/>
                <w:lang w:val="fr-FR"/>
              </w:rPr>
              <w:t xml:space="preserve">uick </w:t>
            </w:r>
            <w:r w:rsidR="00B42FA5">
              <w:rPr>
                <w:w w:val="105"/>
                <w:lang w:val="fr-FR"/>
              </w:rPr>
              <w:t xml:space="preserve">GMC </w:t>
            </w:r>
            <w:r>
              <w:rPr>
                <w:w w:val="105"/>
                <w:lang w:val="fr-FR"/>
              </w:rPr>
              <w:t>- 217-722-5448</w:t>
            </w:r>
          </w:p>
          <w:p w14:paraId="7E346C60" w14:textId="7399D634" w:rsidR="00B93DDE" w:rsidRPr="00B93DDE" w:rsidRDefault="00B93DDE" w:rsidP="00E8639E">
            <w:pPr>
              <w:rPr>
                <w:lang w:val="fr-FR"/>
              </w:rPr>
            </w:pPr>
            <w:r>
              <w:rPr>
                <w:lang w:val="fr-FR"/>
              </w:rPr>
              <w:t xml:space="preserve">Derrick Scroggins- Service Director napletons auto </w:t>
            </w:r>
            <w:r w:rsidR="00B42FA5">
              <w:rPr>
                <w:lang w:val="fr-FR"/>
              </w:rPr>
              <w:t>Park</w:t>
            </w:r>
            <w:r>
              <w:rPr>
                <w:lang w:val="fr-FR"/>
              </w:rPr>
              <w:t>- 217-202-0334</w:t>
            </w:r>
          </w:p>
        </w:tc>
      </w:tr>
    </w:tbl>
    <w:p w14:paraId="620CE5DC" w14:textId="77777777" w:rsidR="00C55D85" w:rsidRPr="00B93DDE" w:rsidRDefault="00C55D85" w:rsidP="00843C42">
      <w:pPr>
        <w:rPr>
          <w:sz w:val="12"/>
          <w:szCs w:val="14"/>
          <w:lang w:val="fr-FR"/>
        </w:rPr>
      </w:pPr>
    </w:p>
    <w:sectPr w:rsidR="00C55D85" w:rsidRPr="00B93DDE" w:rsidSect="00124CB0">
      <w:pgSz w:w="12240" w:h="15840" w:code="1"/>
      <w:pgMar w:top="720" w:right="720" w:bottom="720" w:left="720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7A21" w14:textId="77777777" w:rsidR="00124CB0" w:rsidRDefault="00124CB0" w:rsidP="00F316AD">
      <w:r>
        <w:separator/>
      </w:r>
    </w:p>
  </w:endnote>
  <w:endnote w:type="continuationSeparator" w:id="0">
    <w:p w14:paraId="4EA24701" w14:textId="77777777" w:rsidR="00124CB0" w:rsidRDefault="00124CB0" w:rsidP="00F316AD">
      <w:r>
        <w:continuationSeparator/>
      </w:r>
    </w:p>
  </w:endnote>
  <w:endnote w:type="continuationNotice" w:id="1">
    <w:p w14:paraId="5F973319" w14:textId="77777777" w:rsidR="00124CB0" w:rsidRDefault="00124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11C1" w14:textId="77777777" w:rsidR="00124CB0" w:rsidRDefault="00124CB0" w:rsidP="00F316AD">
      <w:r>
        <w:separator/>
      </w:r>
    </w:p>
  </w:footnote>
  <w:footnote w:type="continuationSeparator" w:id="0">
    <w:p w14:paraId="0BF94B3A" w14:textId="77777777" w:rsidR="00124CB0" w:rsidRDefault="00124CB0" w:rsidP="00F316AD">
      <w:r>
        <w:continuationSeparator/>
      </w:r>
    </w:p>
  </w:footnote>
  <w:footnote w:type="continuationNotice" w:id="1">
    <w:p w14:paraId="04E8B9E9" w14:textId="77777777" w:rsidR="00124CB0" w:rsidRDefault="00124C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98"/>
    <w:rsid w:val="0001399F"/>
    <w:rsid w:val="00095D41"/>
    <w:rsid w:val="000A137C"/>
    <w:rsid w:val="000E1D44"/>
    <w:rsid w:val="00124CB0"/>
    <w:rsid w:val="00170837"/>
    <w:rsid w:val="001A375F"/>
    <w:rsid w:val="001D0F19"/>
    <w:rsid w:val="001F1F0D"/>
    <w:rsid w:val="0020696E"/>
    <w:rsid w:val="002356A2"/>
    <w:rsid w:val="0024775A"/>
    <w:rsid w:val="00263514"/>
    <w:rsid w:val="0028496D"/>
    <w:rsid w:val="002D12DA"/>
    <w:rsid w:val="002D1E3E"/>
    <w:rsid w:val="003019B2"/>
    <w:rsid w:val="0033344B"/>
    <w:rsid w:val="0034688D"/>
    <w:rsid w:val="0040233B"/>
    <w:rsid w:val="004038C6"/>
    <w:rsid w:val="00465B11"/>
    <w:rsid w:val="004C7098"/>
    <w:rsid w:val="00507E93"/>
    <w:rsid w:val="00511A6E"/>
    <w:rsid w:val="0057534A"/>
    <w:rsid w:val="005800AA"/>
    <w:rsid w:val="005D0A02"/>
    <w:rsid w:val="005D36AC"/>
    <w:rsid w:val="005E2090"/>
    <w:rsid w:val="005E50B8"/>
    <w:rsid w:val="005F2E5E"/>
    <w:rsid w:val="00605A5B"/>
    <w:rsid w:val="006C60E6"/>
    <w:rsid w:val="006D2DE6"/>
    <w:rsid w:val="006E70D3"/>
    <w:rsid w:val="007B0F94"/>
    <w:rsid w:val="007C14FA"/>
    <w:rsid w:val="007C75FB"/>
    <w:rsid w:val="00815943"/>
    <w:rsid w:val="00843C42"/>
    <w:rsid w:val="00847EF9"/>
    <w:rsid w:val="00860DB6"/>
    <w:rsid w:val="0088104A"/>
    <w:rsid w:val="00896FA4"/>
    <w:rsid w:val="008B507E"/>
    <w:rsid w:val="00966D4C"/>
    <w:rsid w:val="009726EF"/>
    <w:rsid w:val="00993257"/>
    <w:rsid w:val="0099359E"/>
    <w:rsid w:val="009941DA"/>
    <w:rsid w:val="00A06E97"/>
    <w:rsid w:val="00A30F44"/>
    <w:rsid w:val="00A77921"/>
    <w:rsid w:val="00A85652"/>
    <w:rsid w:val="00AB2CDC"/>
    <w:rsid w:val="00AD6C78"/>
    <w:rsid w:val="00B111F4"/>
    <w:rsid w:val="00B2124F"/>
    <w:rsid w:val="00B42FA5"/>
    <w:rsid w:val="00B575FB"/>
    <w:rsid w:val="00B6190E"/>
    <w:rsid w:val="00B93DDE"/>
    <w:rsid w:val="00BC78C6"/>
    <w:rsid w:val="00BD4217"/>
    <w:rsid w:val="00C1095A"/>
    <w:rsid w:val="00C42F47"/>
    <w:rsid w:val="00C45E73"/>
    <w:rsid w:val="00C55D85"/>
    <w:rsid w:val="00C81523"/>
    <w:rsid w:val="00CA2273"/>
    <w:rsid w:val="00CD50FD"/>
    <w:rsid w:val="00D47124"/>
    <w:rsid w:val="00D82F6B"/>
    <w:rsid w:val="00D93B73"/>
    <w:rsid w:val="00DA0D2A"/>
    <w:rsid w:val="00DD5D7B"/>
    <w:rsid w:val="00E8639E"/>
    <w:rsid w:val="00F2368E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3DE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8639E"/>
    <w:pPr>
      <w:spacing w:line="288" w:lineRule="auto"/>
    </w:pPr>
    <w:rPr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AB2CDC"/>
    <w:pPr>
      <w:spacing w:before="120" w:after="120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5D36AC"/>
    <w:pPr>
      <w:spacing w:before="40" w:line="240" w:lineRule="auto"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uiPriority w:val="3"/>
    <w:qFormat/>
    <w:rsid w:val="005D36AC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qFormat/>
    <w:rsid w:val="005D36AC"/>
    <w:pPr>
      <w:keepNext/>
      <w:keepLines/>
      <w:spacing w:line="240" w:lineRule="auto"/>
      <w:outlineLvl w:val="3"/>
    </w:pPr>
    <w:rPr>
      <w:rFonts w:eastAsiaTheme="majorEastAsia" w:cstheme="majorBidi"/>
      <w:iCs/>
      <w:color w:val="24293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42F47"/>
    <w:pPr>
      <w:spacing w:before="120" w:after="120" w:line="240" w:lineRule="auto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42F47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2"/>
    <w:qFormat/>
    <w:rsid w:val="00C42F47"/>
    <w:pPr>
      <w:spacing w:before="120" w:after="120" w:line="240" w:lineRule="auto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E8639E"/>
    <w:rPr>
      <w:rFonts w:asciiTheme="majorHAnsi" w:hAnsiTheme="majorHAnsi" w:cs="Times New Roman (Body CS)"/>
      <w:b/>
      <w:color w:val="404040" w:themeColor="text1" w:themeTint="BF"/>
      <w:sz w:val="44"/>
    </w:rPr>
  </w:style>
  <w:style w:type="character" w:customStyle="1" w:styleId="Heading1Char">
    <w:name w:val="Heading 1 Char"/>
    <w:basedOn w:val="DefaultParagraphFont"/>
    <w:link w:val="Heading1"/>
    <w:uiPriority w:val="3"/>
    <w:rsid w:val="00E8639E"/>
    <w:rPr>
      <w:rFonts w:asciiTheme="majorHAnsi" w:hAnsiTheme="majorHAnsi" w:cs="Times New Roman (Body CS)"/>
      <w:b/>
      <w:color w:val="648276" w:themeColor="accent5"/>
      <w:sz w:val="28"/>
    </w:rPr>
  </w:style>
  <w:style w:type="character" w:customStyle="1" w:styleId="Heading2Char">
    <w:name w:val="Heading 2 Char"/>
    <w:basedOn w:val="DefaultParagraphFont"/>
    <w:link w:val="Heading2"/>
    <w:uiPriority w:val="3"/>
    <w:rsid w:val="005D36AC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3"/>
    <w:rsid w:val="00E8639E"/>
    <w:rPr>
      <w:rFonts w:eastAsiaTheme="majorEastAsia" w:cstheme="majorBidi"/>
      <w:color w:val="404040" w:themeColor="text1" w:themeTint="BF"/>
      <w:sz w:val="22"/>
    </w:rPr>
  </w:style>
  <w:style w:type="paragraph" w:customStyle="1" w:styleId="TitleAlt">
    <w:name w:val="Title Alt"/>
    <w:basedOn w:val="Normal"/>
    <w:uiPriority w:val="1"/>
    <w:qFormat/>
    <w:rsid w:val="00C42F47"/>
    <w:pPr>
      <w:spacing w:before="120" w:after="120" w:line="240" w:lineRule="auto"/>
    </w:pPr>
    <w:rPr>
      <w:rFonts w:asciiTheme="majorHAnsi" w:hAnsiTheme="majorHAnsi"/>
      <w:color w:val="648276" w:themeColor="accent5"/>
      <w:sz w:val="90"/>
    </w:rPr>
  </w:style>
  <w:style w:type="character" w:customStyle="1" w:styleId="Heading4Char">
    <w:name w:val="Heading 4 Char"/>
    <w:basedOn w:val="DefaultParagraphFont"/>
    <w:link w:val="Heading4"/>
    <w:uiPriority w:val="3"/>
    <w:rsid w:val="00E8639E"/>
    <w:rPr>
      <w:rFonts w:eastAsiaTheme="majorEastAsia" w:cstheme="majorBidi"/>
      <w:iCs/>
      <w:color w:val="242935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175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F3FDDEEE0E432B9F930FF5CE72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1E8A-B39E-4CB0-9FB6-68B471B3463D}"/>
      </w:docPartPr>
      <w:docPartBody>
        <w:p w:rsidR="00000000" w:rsidRDefault="00000000">
          <w:pPr>
            <w:pStyle w:val="9DF3FDDEEE0E432B9F930FF5CE7274A9"/>
          </w:pPr>
          <w:r w:rsidRPr="00605A5B">
            <w:t>Contact</w:t>
          </w:r>
        </w:p>
      </w:docPartBody>
    </w:docPart>
    <w:docPart>
      <w:docPartPr>
        <w:name w:val="0F8E3140D1A244D8BC079C280B1A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CCF7A-2F29-4783-B135-EBACEC593E3E}"/>
      </w:docPartPr>
      <w:docPartBody>
        <w:p w:rsidR="00000000" w:rsidRDefault="00000000">
          <w:pPr>
            <w:pStyle w:val="0F8E3140D1A244D8BC079C280B1AD9ED"/>
          </w:pPr>
          <w:r w:rsidRPr="00605A5B">
            <w:t>Objective</w:t>
          </w:r>
        </w:p>
      </w:docPartBody>
    </w:docPart>
    <w:docPart>
      <w:docPartPr>
        <w:name w:val="81106D16F29B40A8BCA7E24EAEA9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21374-456B-4AE5-82F8-95E56C27F2CA}"/>
      </w:docPartPr>
      <w:docPartBody>
        <w:p w:rsidR="00000000" w:rsidRDefault="00000000">
          <w:pPr>
            <w:pStyle w:val="81106D16F29B40A8BCA7E24EAEA97705"/>
          </w:pPr>
          <w:r>
            <w:t>Education</w:t>
          </w:r>
        </w:p>
      </w:docPartBody>
    </w:docPart>
    <w:docPart>
      <w:docPartPr>
        <w:name w:val="3C0B1C765C914E88B6211C912D3B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1BEDD-D235-4568-A901-61D96C05D462}"/>
      </w:docPartPr>
      <w:docPartBody>
        <w:p w:rsidR="00000000" w:rsidRDefault="00000000">
          <w:pPr>
            <w:pStyle w:val="3C0B1C765C914E88B6211C912D3B2DBF"/>
          </w:pPr>
          <w:r w:rsidRPr="000E1D44">
            <w:t>Key Skills</w:t>
          </w:r>
        </w:p>
      </w:docPartBody>
    </w:docPart>
    <w:docPart>
      <w:docPartPr>
        <w:name w:val="9518A9449BB34EFA83104322E773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6C0D0-9B89-473C-AE68-A2BE806DBD5C}"/>
      </w:docPartPr>
      <w:docPartBody>
        <w:p w:rsidR="00000000" w:rsidRDefault="00000000">
          <w:pPr>
            <w:pStyle w:val="9518A9449BB34EFA83104322E7730A88"/>
          </w:pPr>
          <w:r>
            <w:t>Experience</w:t>
          </w:r>
        </w:p>
      </w:docPartBody>
    </w:docPart>
    <w:docPart>
      <w:docPartPr>
        <w:name w:val="DC9EFA8403CC4EB0A31B53E64F3B8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89BD1-7972-4B5B-A4EC-9388938C4A4C}"/>
      </w:docPartPr>
      <w:docPartBody>
        <w:p w:rsidR="00000000" w:rsidRDefault="00000000">
          <w:pPr>
            <w:pStyle w:val="DC9EFA8403CC4EB0A31B53E64F3B8D4B"/>
          </w:pPr>
          <w:r w:rsidRPr="005D36AC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8C"/>
    <w:rsid w:val="003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022373EC3847B4ABF4404665D225F2">
    <w:name w:val="29022373EC3847B4ABF4404665D225F2"/>
  </w:style>
  <w:style w:type="paragraph" w:customStyle="1" w:styleId="EF1BA7443B364D01975D806D94C79863">
    <w:name w:val="EF1BA7443B364D01975D806D94C79863"/>
  </w:style>
  <w:style w:type="paragraph" w:customStyle="1" w:styleId="D1C6B096180541BC8C368BFDA86DC079">
    <w:name w:val="D1C6B096180541BC8C368BFDA86DC079"/>
  </w:style>
  <w:style w:type="paragraph" w:customStyle="1" w:styleId="9DF3FDDEEE0E432B9F930FF5CE7274A9">
    <w:name w:val="9DF3FDDEEE0E432B9F930FF5CE7274A9"/>
  </w:style>
  <w:style w:type="paragraph" w:customStyle="1" w:styleId="EE42C1ACEC044B7A9555B729771B490B">
    <w:name w:val="EE42C1ACEC044B7A9555B729771B490B"/>
  </w:style>
  <w:style w:type="paragraph" w:customStyle="1" w:styleId="342A6D477CBF4E19806CFACBD820C1BF">
    <w:name w:val="342A6D477CBF4E19806CFACBD820C1BF"/>
  </w:style>
  <w:style w:type="paragraph" w:customStyle="1" w:styleId="651C441B61F141B29B5C7BD965F4CB37">
    <w:name w:val="651C441B61F141B29B5C7BD965F4CB37"/>
  </w:style>
  <w:style w:type="paragraph" w:customStyle="1" w:styleId="65A25987DA884BE487462342D195A443">
    <w:name w:val="65A25987DA884BE487462342D195A443"/>
  </w:style>
  <w:style w:type="paragraph" w:customStyle="1" w:styleId="0F8E3140D1A244D8BC079C280B1AD9ED">
    <w:name w:val="0F8E3140D1A244D8BC079C280B1AD9ED"/>
  </w:style>
  <w:style w:type="paragraph" w:customStyle="1" w:styleId="1DE8F7BFA5C041C2815864AC3261CF14">
    <w:name w:val="1DE8F7BFA5C041C2815864AC3261CF14"/>
  </w:style>
  <w:style w:type="paragraph" w:customStyle="1" w:styleId="81106D16F29B40A8BCA7E24EAEA97705">
    <w:name w:val="81106D16F29B40A8BCA7E24EAEA97705"/>
  </w:style>
  <w:style w:type="paragraph" w:customStyle="1" w:styleId="8A220E374B374C0997367C704604CBF5">
    <w:name w:val="8A220E374B374C0997367C704604CBF5"/>
  </w:style>
  <w:style w:type="paragraph" w:customStyle="1" w:styleId="AE5846BE4F9B4015A048EC4CD40FCEA6">
    <w:name w:val="AE5846BE4F9B4015A048EC4CD40FCEA6"/>
  </w:style>
  <w:style w:type="paragraph" w:customStyle="1" w:styleId="35D82A13A3134CE0A29D163BF6C94483">
    <w:name w:val="35D82A13A3134CE0A29D163BF6C94483"/>
  </w:style>
  <w:style w:type="paragraph" w:customStyle="1" w:styleId="53A3FA9E1AC04CC4A4E89468A025E19C">
    <w:name w:val="53A3FA9E1AC04CC4A4E89468A025E19C"/>
  </w:style>
  <w:style w:type="paragraph" w:customStyle="1" w:styleId="3C0B1C765C914E88B6211C912D3B2DBF">
    <w:name w:val="3C0B1C765C914E88B6211C912D3B2DBF"/>
  </w:style>
  <w:style w:type="paragraph" w:customStyle="1" w:styleId="3DDA16DFC79C424399EB01D4AE4DB2B9">
    <w:name w:val="3DDA16DFC79C424399EB01D4AE4DB2B9"/>
  </w:style>
  <w:style w:type="paragraph" w:customStyle="1" w:styleId="E5945B299F7A462EB80DCDA3B2328B18">
    <w:name w:val="E5945B299F7A462EB80DCDA3B2328B18"/>
  </w:style>
  <w:style w:type="paragraph" w:customStyle="1" w:styleId="A5722B7B97314F439426C97FCA56FFA0">
    <w:name w:val="A5722B7B97314F439426C97FCA56FFA0"/>
  </w:style>
  <w:style w:type="paragraph" w:customStyle="1" w:styleId="3159E1AC9D8B4E07966D9D3397415750">
    <w:name w:val="3159E1AC9D8B4E07966D9D3397415750"/>
  </w:style>
  <w:style w:type="paragraph" w:customStyle="1" w:styleId="11E819888CF84A5E8517E7ACA2DBC1C9">
    <w:name w:val="11E819888CF84A5E8517E7ACA2DBC1C9"/>
  </w:style>
  <w:style w:type="paragraph" w:customStyle="1" w:styleId="9518A9449BB34EFA83104322E7730A88">
    <w:name w:val="9518A9449BB34EFA83104322E7730A88"/>
  </w:style>
  <w:style w:type="paragraph" w:customStyle="1" w:styleId="72E2FBA498364537AB766737CF4B1603">
    <w:name w:val="72E2FBA498364537AB766737CF4B1603"/>
  </w:style>
  <w:style w:type="paragraph" w:customStyle="1" w:styleId="F7A9E08894E148DAB21813A0D76C8C7D">
    <w:name w:val="F7A9E08894E148DAB21813A0D76C8C7D"/>
  </w:style>
  <w:style w:type="paragraph" w:customStyle="1" w:styleId="C8A22D94574D4787BFF032A06C8FDDF5">
    <w:name w:val="C8A22D94574D4787BFF032A06C8FDDF5"/>
  </w:style>
  <w:style w:type="paragraph" w:customStyle="1" w:styleId="50831F7A921F49809C5B12BBEED93FCB">
    <w:name w:val="50831F7A921F49809C5B12BBEED93FCB"/>
  </w:style>
  <w:style w:type="paragraph" w:customStyle="1" w:styleId="177F3563FF83445699DE84C2745B698A">
    <w:name w:val="177F3563FF83445699DE84C2745B698A"/>
  </w:style>
  <w:style w:type="paragraph" w:customStyle="1" w:styleId="35B3EAE050BD4FCB8995AE5963CCAC43">
    <w:name w:val="35B3EAE050BD4FCB8995AE5963CCAC43"/>
  </w:style>
  <w:style w:type="paragraph" w:customStyle="1" w:styleId="B514350F9FB44BCEB97252BF1327966B">
    <w:name w:val="B514350F9FB44BCEB97252BF1327966B"/>
  </w:style>
  <w:style w:type="paragraph" w:customStyle="1" w:styleId="0B5AC70813A64476A88D2E9BBD2DBC72">
    <w:name w:val="0B5AC70813A64476A88D2E9BBD2DBC72"/>
  </w:style>
  <w:style w:type="paragraph" w:customStyle="1" w:styleId="432AEBD348B949408C777DAA5181F48A">
    <w:name w:val="432AEBD348B949408C777DAA5181F48A"/>
  </w:style>
  <w:style w:type="paragraph" w:customStyle="1" w:styleId="9D943FB193AC408CB5D9E8F1B9DEA1D5">
    <w:name w:val="9D943FB193AC408CB5D9E8F1B9DEA1D5"/>
  </w:style>
  <w:style w:type="paragraph" w:customStyle="1" w:styleId="F138C683D3624D7CB12AE6EA0EAFC5D6">
    <w:name w:val="F138C683D3624D7CB12AE6EA0EAFC5D6"/>
  </w:style>
  <w:style w:type="paragraph" w:customStyle="1" w:styleId="AF1178C47ED143968106C86AE905D4AB">
    <w:name w:val="AF1178C47ED143968106C86AE905D4AB"/>
  </w:style>
  <w:style w:type="paragraph" w:customStyle="1" w:styleId="2D70FAD76BD04A01B96A3D7A60BD56D3">
    <w:name w:val="2D70FAD76BD04A01B96A3D7A60BD56D3"/>
  </w:style>
  <w:style w:type="paragraph" w:customStyle="1" w:styleId="DF458A0612B4414387F1272972756BED">
    <w:name w:val="DF458A0612B4414387F1272972756BED"/>
  </w:style>
  <w:style w:type="paragraph" w:customStyle="1" w:styleId="DC9EFA8403CC4EB0A31B53E64F3B8D4B">
    <w:name w:val="DC9EFA8403CC4EB0A31B53E64F3B8D4B"/>
  </w:style>
  <w:style w:type="paragraph" w:customStyle="1" w:styleId="29A758F9A8A34BE3A56C33E3CB900F51">
    <w:name w:val="29A758F9A8A34BE3A56C33E3CB900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1D349-9164-409A-86A7-190052638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68E47EB-B2BF-4E93-A5C0-AB358882F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76F39-2901-49A1-8324-B1651277B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2024-03-03T15:44:00Z</dcterms:created>
  <dcterms:modified xsi:type="dcterms:W3CDTF">2024-03-04T21:04:00Z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