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79C4" w14:textId="77777777" w:rsidR="00D861B9" w:rsidRPr="00A466C7" w:rsidRDefault="0093158D" w:rsidP="006328E9">
      <w:pPr>
        <w:spacing w:after="120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1" layoutInCell="1" allowOverlap="1" wp14:anchorId="0E3E5569" wp14:editId="085F5C9D">
                <wp:simplePos x="0" y="0"/>
                <wp:positionH relativeFrom="column">
                  <wp:posOffset>-914400</wp:posOffset>
                </wp:positionH>
                <wp:positionV relativeFrom="paragraph">
                  <wp:posOffset>-515620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823" y="339634"/>
                            <a:ext cx="7031990" cy="934529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1B236" id="Group 3" o:spid="_x0000_s1026" alt="&quot;&quot;" style="position:absolute;margin-left:-1in;margin-top:-40.6pt;width:612pt;height:11in;z-index:-25165875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">
                <v:rect id="Rectangle 2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" fillcolor="#eeece1 [3214]" stroked="f" strokeweight="2pt"/>
                <v:rect id="Rectangle 3" o:spid="_x0000_s1028" style="position:absolute;left:3788;top:3396;width:70320;height:9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" filled="f" strokecolor="black [3213]" strokeweight="2pt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115" w:type="dxa"/>
          <w:right w:w="0" w:type="dxa"/>
        </w:tblCellMar>
        <w:tblLook w:val="0600" w:firstRow="0" w:lastRow="0" w:firstColumn="0" w:lastColumn="0" w:noHBand="1" w:noVBand="1"/>
      </w:tblPr>
      <w:tblGrid>
        <w:gridCol w:w="1871"/>
        <w:gridCol w:w="199"/>
        <w:gridCol w:w="364"/>
        <w:gridCol w:w="350"/>
        <w:gridCol w:w="960"/>
        <w:gridCol w:w="1296"/>
        <w:gridCol w:w="400"/>
        <w:gridCol w:w="176"/>
        <w:gridCol w:w="260"/>
        <w:gridCol w:w="1612"/>
        <w:gridCol w:w="1872"/>
      </w:tblGrid>
      <w:tr w:rsidR="009E349F" w:rsidRPr="006056F6" w14:paraId="085DB1A3" w14:textId="77777777" w:rsidTr="00974B34">
        <w:trPr>
          <w:trHeight w:val="1008"/>
        </w:trPr>
        <w:tc>
          <w:tcPr>
            <w:tcW w:w="5040" w:type="dxa"/>
            <w:gridSpan w:val="6"/>
            <w:vMerge w:val="restart"/>
          </w:tcPr>
          <w:p w14:paraId="7E6E7E42" w14:textId="77777777" w:rsidR="00AC436F" w:rsidRDefault="00AC436F" w:rsidP="00F452F5">
            <w:pPr>
              <w:pStyle w:val="Title"/>
              <w:jc w:val="right"/>
            </w:pPr>
            <w:bookmarkStart w:id="0" w:name="_Hlk132061426"/>
            <w:bookmarkEnd w:id="0"/>
            <w:r>
              <w:t>Mason</w:t>
            </w:r>
          </w:p>
          <w:p w14:paraId="3FDCF210" w14:textId="6956FA06" w:rsidR="009E349F" w:rsidRDefault="00AC436F" w:rsidP="00F452F5">
            <w:pPr>
              <w:pStyle w:val="Title"/>
              <w:jc w:val="right"/>
            </w:pPr>
            <w:r>
              <w:t xml:space="preserve">klepzig </w:t>
            </w:r>
          </w:p>
          <w:p w14:paraId="55BC4AAA" w14:textId="030E4A47" w:rsidR="00AC436F" w:rsidRPr="00AC436F" w:rsidRDefault="00AC436F" w:rsidP="00AC436F"/>
        </w:tc>
        <w:tc>
          <w:tcPr>
            <w:tcW w:w="400" w:type="dxa"/>
            <w:vMerge w:val="restart"/>
            <w:tcBorders>
              <w:right w:val="single" w:sz="4" w:space="0" w:color="auto"/>
            </w:tcBorders>
          </w:tcPr>
          <w:p w14:paraId="33893C44" w14:textId="77777777" w:rsidR="009E349F" w:rsidRPr="00CF7BD7" w:rsidRDefault="009E349F" w:rsidP="009E349F"/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</w:tcBorders>
          </w:tcPr>
          <w:p w14:paraId="32D9D4BF" w14:textId="77777777" w:rsidR="009E349F" w:rsidRPr="00CF7BD7" w:rsidRDefault="009E349F" w:rsidP="009E349F"/>
        </w:tc>
        <w:tc>
          <w:tcPr>
            <w:tcW w:w="3484" w:type="dxa"/>
            <w:gridSpan w:val="2"/>
          </w:tcPr>
          <w:p w14:paraId="69C36745" w14:textId="39343DE3" w:rsidR="009E349F" w:rsidRPr="007750C9" w:rsidRDefault="00AC436F" w:rsidP="006328E9">
            <w:pPr>
              <w:pStyle w:val="Subtitle"/>
            </w:pPr>
            <w:r>
              <w:t>March, 3, 2024</w:t>
            </w:r>
          </w:p>
        </w:tc>
      </w:tr>
      <w:tr w:rsidR="009E349F" w:rsidRPr="006056F6" w14:paraId="107C7324" w14:textId="77777777" w:rsidTr="006328E9">
        <w:trPr>
          <w:trHeight w:val="810"/>
        </w:trPr>
        <w:tc>
          <w:tcPr>
            <w:tcW w:w="5040" w:type="dxa"/>
            <w:gridSpan w:val="6"/>
            <w:vMerge/>
          </w:tcPr>
          <w:p w14:paraId="0D747F74" w14:textId="77777777" w:rsidR="009E349F" w:rsidRPr="006056F6" w:rsidRDefault="009E349F" w:rsidP="00A1455A">
            <w:pPr>
              <w:spacing w:line="1100" w:lineRule="exact"/>
              <w:ind w:right="720"/>
              <w:jc w:val="right"/>
              <w:rPr>
                <w:rFonts w:ascii="Futura PT Demi" w:hAnsi="Futura PT Demi"/>
                <w:b/>
                <w:bCs/>
                <w:spacing w:val="20"/>
                <w:sz w:val="96"/>
                <w:szCs w:val="96"/>
              </w:rPr>
            </w:pPr>
          </w:p>
        </w:tc>
        <w:tc>
          <w:tcPr>
            <w:tcW w:w="400" w:type="dxa"/>
            <w:vMerge/>
            <w:tcBorders>
              <w:right w:val="single" w:sz="4" w:space="0" w:color="auto"/>
            </w:tcBorders>
          </w:tcPr>
          <w:p w14:paraId="494A3252" w14:textId="77777777" w:rsidR="009E349F" w:rsidRPr="006056F6" w:rsidRDefault="009E349F" w:rsidP="00A1455A">
            <w:pPr>
              <w:spacing w:line="1100" w:lineRule="exact"/>
              <w:ind w:right="720"/>
              <w:jc w:val="right"/>
              <w:rPr>
                <w:rFonts w:ascii="Futura PT Demi" w:hAnsi="Futura PT Demi"/>
                <w:b/>
                <w:bCs/>
                <w:spacing w:val="20"/>
                <w:sz w:val="96"/>
                <w:szCs w:val="96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</w:tcBorders>
          </w:tcPr>
          <w:p w14:paraId="3E7961EF" w14:textId="77777777" w:rsidR="009E349F" w:rsidRPr="00CF7BD7" w:rsidRDefault="009E349F" w:rsidP="00A1455A">
            <w:pPr>
              <w:spacing w:line="1100" w:lineRule="exact"/>
              <w:rPr>
                <w:rFonts w:ascii="Lucida Sans" w:hAnsi="Lucida Sans"/>
                <w:b/>
                <w:bCs/>
                <w:color w:val="0070C0"/>
                <w:sz w:val="96"/>
                <w:szCs w:val="96"/>
              </w:rPr>
            </w:pPr>
          </w:p>
        </w:tc>
        <w:tc>
          <w:tcPr>
            <w:tcW w:w="3484" w:type="dxa"/>
            <w:gridSpan w:val="2"/>
            <w:tcMar>
              <w:top w:w="14" w:type="dxa"/>
            </w:tcMar>
            <w:vAlign w:val="center"/>
          </w:tcPr>
          <w:p w14:paraId="51AEE81D" w14:textId="2217FEFC" w:rsidR="009E349F" w:rsidRPr="00F452F5" w:rsidRDefault="00AC436F" w:rsidP="00F452F5">
            <w:r>
              <w:t>217-549-9933</w:t>
            </w:r>
          </w:p>
          <w:p w14:paraId="3E0B75A7" w14:textId="3B0B0977" w:rsidR="009E349F" w:rsidRPr="00F452F5" w:rsidRDefault="00AC436F" w:rsidP="00F452F5">
            <w:r>
              <w:t xml:space="preserve">2114 Edgewood Drive </w:t>
            </w:r>
          </w:p>
          <w:p w14:paraId="58AD6EB1" w14:textId="40728534" w:rsidR="009E349F" w:rsidRPr="00F452F5" w:rsidRDefault="00AC436F" w:rsidP="00F452F5">
            <w:r>
              <w:t>Charleston, i</w:t>
            </w:r>
            <w:r w:rsidR="003169DF">
              <w:t>l</w:t>
            </w:r>
            <w:r>
              <w:t>, 61920</w:t>
            </w:r>
          </w:p>
        </w:tc>
      </w:tr>
      <w:tr w:rsidR="0093158D" w14:paraId="405AD6D4" w14:textId="77777777" w:rsidTr="00A912CB">
        <w:trPr>
          <w:trHeight w:val="630"/>
        </w:trPr>
        <w:tc>
          <w:tcPr>
            <w:tcW w:w="9360" w:type="dxa"/>
            <w:gridSpan w:val="11"/>
            <w:tcBorders>
              <w:bottom w:val="single" w:sz="4" w:space="0" w:color="auto"/>
            </w:tcBorders>
          </w:tcPr>
          <w:p w14:paraId="1159E2B4" w14:textId="77777777" w:rsidR="0093158D" w:rsidRPr="009C15A8" w:rsidRDefault="0093158D" w:rsidP="0038145D"/>
        </w:tc>
      </w:tr>
      <w:tr w:rsidR="0093158D" w14:paraId="5E77553B" w14:textId="77777777" w:rsidTr="00A912CB">
        <w:trPr>
          <w:trHeight w:val="719"/>
        </w:trPr>
        <w:tc>
          <w:tcPr>
            <w:tcW w:w="1871" w:type="dxa"/>
            <w:tcBorders>
              <w:top w:val="single" w:sz="4" w:space="0" w:color="auto"/>
            </w:tcBorders>
          </w:tcPr>
          <w:p w14:paraId="77F048C5" w14:textId="77777777" w:rsidR="0093158D" w:rsidRPr="009C15A8" w:rsidRDefault="0093158D" w:rsidP="0038145D"/>
        </w:tc>
        <w:tc>
          <w:tcPr>
            <w:tcW w:w="1873" w:type="dxa"/>
            <w:gridSpan w:val="4"/>
            <w:tcBorders>
              <w:top w:val="single" w:sz="4" w:space="0" w:color="auto"/>
            </w:tcBorders>
          </w:tcPr>
          <w:p w14:paraId="5824B1E3" w14:textId="77777777" w:rsidR="0093158D" w:rsidRPr="009C15A8" w:rsidRDefault="0093158D" w:rsidP="0038145D"/>
        </w:tc>
        <w:tc>
          <w:tcPr>
            <w:tcW w:w="1872" w:type="dxa"/>
            <w:gridSpan w:val="3"/>
            <w:tcBorders>
              <w:top w:val="single" w:sz="4" w:space="0" w:color="auto"/>
            </w:tcBorders>
          </w:tcPr>
          <w:p w14:paraId="12C94947" w14:textId="77777777" w:rsidR="0093158D" w:rsidRPr="009C15A8" w:rsidRDefault="0093158D" w:rsidP="0038145D"/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4F0CED47" w14:textId="77777777" w:rsidR="0093158D" w:rsidRPr="009C15A8" w:rsidRDefault="0093158D" w:rsidP="0038145D"/>
        </w:tc>
        <w:tc>
          <w:tcPr>
            <w:tcW w:w="1872" w:type="dxa"/>
            <w:tcBorders>
              <w:top w:val="single" w:sz="4" w:space="0" w:color="auto"/>
            </w:tcBorders>
          </w:tcPr>
          <w:p w14:paraId="3DF79762" w14:textId="77777777" w:rsidR="0093158D" w:rsidRPr="009C15A8" w:rsidRDefault="0093158D" w:rsidP="0038145D"/>
        </w:tc>
      </w:tr>
      <w:tr w:rsidR="0038145D" w14:paraId="472C38C4" w14:textId="77777777" w:rsidTr="00974B34">
        <w:trPr>
          <w:trHeight w:val="7459"/>
        </w:trPr>
        <w:tc>
          <w:tcPr>
            <w:tcW w:w="2070" w:type="dxa"/>
            <w:gridSpan w:val="2"/>
            <w:tcMar>
              <w:right w:w="144" w:type="dxa"/>
            </w:tcMar>
          </w:tcPr>
          <w:p w14:paraId="230D8EFA" w14:textId="77777777" w:rsidR="0038145D" w:rsidRPr="007750C9" w:rsidRDefault="00000000" w:rsidP="0038145D">
            <w:pPr>
              <w:pStyle w:val="Heading1"/>
              <w:jc w:val="right"/>
            </w:pPr>
            <w:sdt>
              <w:sdtPr>
                <w:id w:val="1625426932"/>
                <w:placeholder>
                  <w:docPart w:val="A35FAD7DA72944629D3B206350FAFE1A"/>
                </w:placeholder>
                <w:temporary/>
                <w:showingPlcHdr/>
                <w15:appearance w15:val="hidden"/>
              </w:sdtPr>
              <w:sdtContent>
                <w:r w:rsidR="00F452F5" w:rsidRPr="0038145D">
                  <w:t>TO</w:t>
                </w:r>
              </w:sdtContent>
            </w:sdt>
          </w:p>
          <w:p w14:paraId="5A32DECA" w14:textId="77777777" w:rsidR="0038145D" w:rsidRPr="0038145D" w:rsidRDefault="0038145D" w:rsidP="0038145D">
            <w:pPr>
              <w:jc w:val="right"/>
            </w:pPr>
          </w:p>
          <w:p w14:paraId="6C99E0A5" w14:textId="2BF627EE" w:rsidR="0038145D" w:rsidRPr="00A912CB" w:rsidRDefault="003169DF" w:rsidP="0038145D">
            <w:pPr>
              <w:jc w:val="right"/>
              <w:rPr>
                <w:rStyle w:val="Emphasis"/>
              </w:rPr>
            </w:pPr>
            <w:r>
              <w:t xml:space="preserve">Drake homes </w:t>
            </w:r>
          </w:p>
          <w:p w14:paraId="664BFE0B" w14:textId="4D27C8AD" w:rsidR="0038145D" w:rsidRPr="007750C9" w:rsidRDefault="0038145D" w:rsidP="003169DF">
            <w:pPr>
              <w:rPr>
                <w:b/>
                <w:bCs/>
              </w:rPr>
            </w:pPr>
            <w:r w:rsidRPr="007750C9">
              <w:br/>
            </w:r>
          </w:p>
          <w:p w14:paraId="0C5DDF9D" w14:textId="4405584B" w:rsidR="0038145D" w:rsidRPr="007750C9" w:rsidRDefault="0038145D" w:rsidP="0038145D">
            <w:pPr>
              <w:jc w:val="right"/>
              <w:rPr>
                <w:b/>
                <w:bCs/>
              </w:rPr>
            </w:pPr>
          </w:p>
          <w:p w14:paraId="085847EE" w14:textId="40D80E43" w:rsidR="0038145D" w:rsidRPr="007750C9" w:rsidRDefault="0038145D" w:rsidP="00F452F5">
            <w:pPr>
              <w:jc w:val="right"/>
            </w:pPr>
          </w:p>
        </w:tc>
        <w:tc>
          <w:tcPr>
            <w:tcW w:w="364" w:type="dxa"/>
            <w:tcBorders>
              <w:right w:val="single" w:sz="4" w:space="0" w:color="000000" w:themeColor="text1"/>
            </w:tcBorders>
          </w:tcPr>
          <w:p w14:paraId="3DCC2A49" w14:textId="77777777" w:rsidR="0038145D" w:rsidRPr="007750C9" w:rsidRDefault="0038145D" w:rsidP="0038145D"/>
        </w:tc>
        <w:tc>
          <w:tcPr>
            <w:tcW w:w="350" w:type="dxa"/>
            <w:tcBorders>
              <w:left w:val="single" w:sz="4" w:space="0" w:color="000000" w:themeColor="text1"/>
            </w:tcBorders>
          </w:tcPr>
          <w:p w14:paraId="5C7F0E88" w14:textId="77777777" w:rsidR="0038145D" w:rsidRPr="007750C9" w:rsidRDefault="0038145D" w:rsidP="0038145D"/>
        </w:tc>
        <w:tc>
          <w:tcPr>
            <w:tcW w:w="6576" w:type="dxa"/>
            <w:gridSpan w:val="7"/>
          </w:tcPr>
          <w:p w14:paraId="1E05D32A" w14:textId="77777777" w:rsidR="003169DF" w:rsidRDefault="003169DF" w:rsidP="00D07CF5">
            <w:r>
              <w:t>HI I am currently a student at lake land college in the building construction program. I have decided to go back to school after 5 years in the automotive industry and learn something I am excited about.  I only have classes on Monday and Wednesday this semester and I will be available all summer. I am hoping to find employment in the construction industry.</w:t>
            </w:r>
          </w:p>
          <w:p w14:paraId="7E37F94A" w14:textId="77777777" w:rsidR="003169DF" w:rsidRDefault="003169DF" w:rsidP="00D07CF5">
            <w:r>
              <w:t>Thanks,</w:t>
            </w:r>
          </w:p>
          <w:p w14:paraId="427615B9" w14:textId="13C43873" w:rsidR="0038145D" w:rsidRPr="00D07CF5" w:rsidRDefault="003169DF" w:rsidP="00D07CF5">
            <w:r>
              <w:t xml:space="preserve">Mason Klepzig   </w:t>
            </w:r>
          </w:p>
        </w:tc>
      </w:tr>
    </w:tbl>
    <w:p w14:paraId="068A99E3" w14:textId="77777777" w:rsidR="0093158D" w:rsidRDefault="0093158D" w:rsidP="006E5405"/>
    <w:sectPr w:rsidR="0093158D" w:rsidSect="00AD161D">
      <w:pgSz w:w="12240" w:h="15840" w:code="1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FE9A" w14:textId="77777777" w:rsidR="00AD161D" w:rsidRDefault="00AD161D">
      <w:r>
        <w:separator/>
      </w:r>
    </w:p>
    <w:p w14:paraId="47154491" w14:textId="77777777" w:rsidR="00AD161D" w:rsidRDefault="00AD161D"/>
  </w:endnote>
  <w:endnote w:type="continuationSeparator" w:id="0">
    <w:p w14:paraId="5A494233" w14:textId="77777777" w:rsidR="00AD161D" w:rsidRDefault="00AD161D">
      <w:r>
        <w:continuationSeparator/>
      </w:r>
    </w:p>
    <w:p w14:paraId="477D73F2" w14:textId="77777777" w:rsidR="00AD161D" w:rsidRDefault="00AD161D"/>
  </w:endnote>
  <w:endnote w:type="continuationNotice" w:id="1">
    <w:p w14:paraId="531D0D21" w14:textId="77777777" w:rsidR="00AD161D" w:rsidRDefault="00AD161D"/>
    <w:p w14:paraId="1C8D897A" w14:textId="77777777" w:rsidR="00AD161D" w:rsidRDefault="00AD1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Futura PT Demi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1FC5" w14:textId="77777777" w:rsidR="00AD161D" w:rsidRDefault="00AD161D">
      <w:r>
        <w:separator/>
      </w:r>
    </w:p>
    <w:p w14:paraId="59D27FDD" w14:textId="77777777" w:rsidR="00AD161D" w:rsidRDefault="00AD161D"/>
  </w:footnote>
  <w:footnote w:type="continuationSeparator" w:id="0">
    <w:p w14:paraId="7CE828EE" w14:textId="77777777" w:rsidR="00AD161D" w:rsidRDefault="00AD161D">
      <w:r>
        <w:continuationSeparator/>
      </w:r>
    </w:p>
    <w:p w14:paraId="71773A27" w14:textId="77777777" w:rsidR="00AD161D" w:rsidRDefault="00AD161D"/>
  </w:footnote>
  <w:footnote w:type="continuationNotice" w:id="1">
    <w:p w14:paraId="1F2D135D" w14:textId="77777777" w:rsidR="00AD161D" w:rsidRDefault="00AD161D"/>
    <w:p w14:paraId="1F4CA6F6" w14:textId="77777777" w:rsidR="00AD161D" w:rsidRDefault="00AD16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C24E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60C0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F8BF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32E7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66C1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E89B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581B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0AD0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3943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C49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FE06F1"/>
    <w:multiLevelType w:val="hybridMultilevel"/>
    <w:tmpl w:val="DD1407C0"/>
    <w:lvl w:ilvl="0" w:tplc="382A206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6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565A70"/>
    <w:multiLevelType w:val="multilevel"/>
    <w:tmpl w:val="822074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333333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600" w:hanging="360"/>
      </w:pPr>
      <w:rPr>
        <w:rFonts w:hint="default"/>
      </w:rPr>
    </w:lvl>
  </w:abstractNum>
  <w:abstractNum w:abstractNumId="13" w15:restartNumberingAfterBreak="0">
    <w:nsid w:val="333E08C3"/>
    <w:multiLevelType w:val="multilevel"/>
    <w:tmpl w:val="010A5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D254CF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34558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B8081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DD93430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2994947">
    <w:abstractNumId w:val="8"/>
  </w:num>
  <w:num w:numId="2" w16cid:durableId="1610549878">
    <w:abstractNumId w:val="9"/>
  </w:num>
  <w:num w:numId="3" w16cid:durableId="1456291409">
    <w:abstractNumId w:val="11"/>
  </w:num>
  <w:num w:numId="4" w16cid:durableId="1353259943">
    <w:abstractNumId w:val="14"/>
  </w:num>
  <w:num w:numId="5" w16cid:durableId="200750048">
    <w:abstractNumId w:val="16"/>
  </w:num>
  <w:num w:numId="6" w16cid:durableId="1919552498">
    <w:abstractNumId w:val="15"/>
  </w:num>
  <w:num w:numId="7" w16cid:durableId="2124879971">
    <w:abstractNumId w:val="17"/>
  </w:num>
  <w:num w:numId="8" w16cid:durableId="289557771">
    <w:abstractNumId w:val="7"/>
  </w:num>
  <w:num w:numId="9" w16cid:durableId="1274945379">
    <w:abstractNumId w:val="6"/>
  </w:num>
  <w:num w:numId="10" w16cid:durableId="1300647624">
    <w:abstractNumId w:val="5"/>
  </w:num>
  <w:num w:numId="11" w16cid:durableId="1678996558">
    <w:abstractNumId w:val="4"/>
  </w:num>
  <w:num w:numId="12" w16cid:durableId="2000694935">
    <w:abstractNumId w:val="13"/>
  </w:num>
  <w:num w:numId="13" w16cid:durableId="1976526616">
    <w:abstractNumId w:val="3"/>
  </w:num>
  <w:num w:numId="14" w16cid:durableId="1025982511">
    <w:abstractNumId w:val="2"/>
  </w:num>
  <w:num w:numId="15" w16cid:durableId="467746047">
    <w:abstractNumId w:val="1"/>
  </w:num>
  <w:num w:numId="16" w16cid:durableId="36707942">
    <w:abstractNumId w:val="0"/>
  </w:num>
  <w:num w:numId="17" w16cid:durableId="1501582069">
    <w:abstractNumId w:val="12"/>
  </w:num>
  <w:num w:numId="18" w16cid:durableId="14726777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2C"/>
    <w:rsid w:val="00002AA0"/>
    <w:rsid w:val="000466E4"/>
    <w:rsid w:val="000548FA"/>
    <w:rsid w:val="000B3AF6"/>
    <w:rsid w:val="000E000F"/>
    <w:rsid w:val="000F12FF"/>
    <w:rsid w:val="001065C2"/>
    <w:rsid w:val="00192E57"/>
    <w:rsid w:val="001C2ECE"/>
    <w:rsid w:val="001F26AD"/>
    <w:rsid w:val="001F3936"/>
    <w:rsid w:val="00224794"/>
    <w:rsid w:val="0022665B"/>
    <w:rsid w:val="00235EE1"/>
    <w:rsid w:val="00242269"/>
    <w:rsid w:val="002513BF"/>
    <w:rsid w:val="0026050B"/>
    <w:rsid w:val="0026387E"/>
    <w:rsid w:val="002749AA"/>
    <w:rsid w:val="002960B1"/>
    <w:rsid w:val="002D6A85"/>
    <w:rsid w:val="002F3DB5"/>
    <w:rsid w:val="00307DE3"/>
    <w:rsid w:val="003169DF"/>
    <w:rsid w:val="00361886"/>
    <w:rsid w:val="00370186"/>
    <w:rsid w:val="0038145D"/>
    <w:rsid w:val="00385D69"/>
    <w:rsid w:val="00397902"/>
    <w:rsid w:val="003A2132"/>
    <w:rsid w:val="003A6332"/>
    <w:rsid w:val="003B1E3C"/>
    <w:rsid w:val="003C610B"/>
    <w:rsid w:val="003D7EB3"/>
    <w:rsid w:val="003F02F8"/>
    <w:rsid w:val="003F58FF"/>
    <w:rsid w:val="00445344"/>
    <w:rsid w:val="00447D29"/>
    <w:rsid w:val="004A0ED7"/>
    <w:rsid w:val="004A2975"/>
    <w:rsid w:val="004C1C3F"/>
    <w:rsid w:val="004C422E"/>
    <w:rsid w:val="004E4ABA"/>
    <w:rsid w:val="004F59BA"/>
    <w:rsid w:val="004F5C96"/>
    <w:rsid w:val="0053792C"/>
    <w:rsid w:val="00563911"/>
    <w:rsid w:val="005651A7"/>
    <w:rsid w:val="00574F4F"/>
    <w:rsid w:val="0059698A"/>
    <w:rsid w:val="00596F10"/>
    <w:rsid w:val="005C455E"/>
    <w:rsid w:val="005D2C0A"/>
    <w:rsid w:val="005E5BF9"/>
    <w:rsid w:val="005E7E93"/>
    <w:rsid w:val="006056F6"/>
    <w:rsid w:val="00615645"/>
    <w:rsid w:val="006201F5"/>
    <w:rsid w:val="006220D9"/>
    <w:rsid w:val="00627108"/>
    <w:rsid w:val="006328E9"/>
    <w:rsid w:val="00656F4D"/>
    <w:rsid w:val="00663DAD"/>
    <w:rsid w:val="00685C8E"/>
    <w:rsid w:val="00686327"/>
    <w:rsid w:val="0068726A"/>
    <w:rsid w:val="006D0EDD"/>
    <w:rsid w:val="006D71C8"/>
    <w:rsid w:val="006E3C0C"/>
    <w:rsid w:val="006E5405"/>
    <w:rsid w:val="00717498"/>
    <w:rsid w:val="00722C4D"/>
    <w:rsid w:val="007750C9"/>
    <w:rsid w:val="00783C8A"/>
    <w:rsid w:val="0079405E"/>
    <w:rsid w:val="007B1214"/>
    <w:rsid w:val="007B3330"/>
    <w:rsid w:val="007C2004"/>
    <w:rsid w:val="007D21D3"/>
    <w:rsid w:val="00802520"/>
    <w:rsid w:val="008350F3"/>
    <w:rsid w:val="0084184A"/>
    <w:rsid w:val="00846426"/>
    <w:rsid w:val="00892158"/>
    <w:rsid w:val="0089672C"/>
    <w:rsid w:val="008C19C7"/>
    <w:rsid w:val="008E16BD"/>
    <w:rsid w:val="008E4979"/>
    <w:rsid w:val="00911B59"/>
    <w:rsid w:val="0091570E"/>
    <w:rsid w:val="0093158D"/>
    <w:rsid w:val="009443FF"/>
    <w:rsid w:val="009604EC"/>
    <w:rsid w:val="00961FFF"/>
    <w:rsid w:val="00974B34"/>
    <w:rsid w:val="009A680E"/>
    <w:rsid w:val="009B5748"/>
    <w:rsid w:val="009C15A8"/>
    <w:rsid w:val="009D775D"/>
    <w:rsid w:val="009E349F"/>
    <w:rsid w:val="009F0941"/>
    <w:rsid w:val="00A12C70"/>
    <w:rsid w:val="00A466C7"/>
    <w:rsid w:val="00A5080C"/>
    <w:rsid w:val="00A55C45"/>
    <w:rsid w:val="00A72B1B"/>
    <w:rsid w:val="00A912CB"/>
    <w:rsid w:val="00AC436F"/>
    <w:rsid w:val="00AD161D"/>
    <w:rsid w:val="00AE445A"/>
    <w:rsid w:val="00AF3360"/>
    <w:rsid w:val="00AF4D7E"/>
    <w:rsid w:val="00B10022"/>
    <w:rsid w:val="00B1175D"/>
    <w:rsid w:val="00B35E57"/>
    <w:rsid w:val="00B72080"/>
    <w:rsid w:val="00B72396"/>
    <w:rsid w:val="00B849ED"/>
    <w:rsid w:val="00B84D06"/>
    <w:rsid w:val="00BB7718"/>
    <w:rsid w:val="00BD3D2E"/>
    <w:rsid w:val="00BE32CA"/>
    <w:rsid w:val="00C05601"/>
    <w:rsid w:val="00C36034"/>
    <w:rsid w:val="00C51A6E"/>
    <w:rsid w:val="00C810E7"/>
    <w:rsid w:val="00C91702"/>
    <w:rsid w:val="00CA70E7"/>
    <w:rsid w:val="00CB4736"/>
    <w:rsid w:val="00CF7BB7"/>
    <w:rsid w:val="00CF7BD7"/>
    <w:rsid w:val="00D07761"/>
    <w:rsid w:val="00D07CF5"/>
    <w:rsid w:val="00D33336"/>
    <w:rsid w:val="00D337CF"/>
    <w:rsid w:val="00D52C8C"/>
    <w:rsid w:val="00D61D44"/>
    <w:rsid w:val="00D861B9"/>
    <w:rsid w:val="00E13BF8"/>
    <w:rsid w:val="00E24751"/>
    <w:rsid w:val="00E4544E"/>
    <w:rsid w:val="00E672CB"/>
    <w:rsid w:val="00E73D39"/>
    <w:rsid w:val="00E82200"/>
    <w:rsid w:val="00F151BD"/>
    <w:rsid w:val="00F2047A"/>
    <w:rsid w:val="00F33235"/>
    <w:rsid w:val="00F37738"/>
    <w:rsid w:val="00F452F5"/>
    <w:rsid w:val="00F45C61"/>
    <w:rsid w:val="00F537AD"/>
    <w:rsid w:val="00F82475"/>
    <w:rsid w:val="00FC55EC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1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qFormat="1"/>
    <w:lsdException w:name="Signature" w:semiHidden="1" w:uiPriority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qFormat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E9"/>
    <w:pPr>
      <w:spacing w:after="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45D"/>
    <w:pPr>
      <w:spacing w:after="120"/>
      <w:outlineLvl w:val="0"/>
    </w:pPr>
    <w:rPr>
      <w:rFonts w:asciiTheme="majorHAnsi" w:hAnsiTheme="majorHAns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3D7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D7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D7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7E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D7E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D7E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D7E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D7E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styleId="ListBullet">
    <w:name w:val="List Bullet"/>
    <w:basedOn w:val="Normal"/>
    <w:uiPriority w:val="5"/>
    <w:qFormat/>
    <w:rsid w:val="006328E9"/>
    <w:pPr>
      <w:numPr>
        <w:numId w:val="17"/>
      </w:numPr>
      <w:spacing w:line="288" w:lineRule="auto"/>
      <w:ind w:left="360"/>
      <w:contextualSpacing/>
    </w:pPr>
    <w:rPr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91702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9170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1702"/>
    <w:rPr>
      <w:i/>
      <w:iCs/>
      <w:color w:val="365F91" w:themeColor="accent1" w:themeShade="BF"/>
      <w:spacing w:val="4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72B1B"/>
    <w:rPr>
      <w:b/>
      <w:bCs/>
      <w:caps w:val="0"/>
      <w:smallCaps/>
      <w:color w:val="365F91" w:themeColor="accent1" w:themeShade="BF"/>
      <w:spacing w:val="0"/>
      <w:sz w:val="22"/>
    </w:rPr>
  </w:style>
  <w:style w:type="paragraph" w:styleId="BlockText">
    <w:name w:val="Block Text"/>
    <w:basedOn w:val="Normal"/>
    <w:uiPriority w:val="99"/>
    <w:semiHidden/>
    <w:unhideWhenUsed/>
    <w:rsid w:val="00C9170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B3"/>
    <w:rPr>
      <w:rFonts w:ascii="Segoe UI" w:hAnsi="Segoe UI" w:cs="Segoe UI"/>
      <w:szCs w:val="18"/>
    </w:rPr>
  </w:style>
  <w:style w:type="character" w:styleId="BookTitle">
    <w:name w:val="Book Title"/>
    <w:basedOn w:val="DefaultParagraphFont"/>
    <w:uiPriority w:val="33"/>
    <w:semiHidden/>
    <w:unhideWhenUsed/>
    <w:qFormat/>
    <w:rsid w:val="00A72B1B"/>
    <w:rPr>
      <w:b/>
      <w:bCs/>
      <w:i/>
      <w:iCs/>
      <w:spacing w:val="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B3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7EB3"/>
  </w:style>
  <w:style w:type="paragraph" w:styleId="BodyText">
    <w:name w:val="Body Text"/>
    <w:basedOn w:val="Normal"/>
    <w:link w:val="BodyTextChar"/>
    <w:uiPriority w:val="99"/>
    <w:semiHidden/>
    <w:unhideWhenUsed/>
    <w:rsid w:val="003D7E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7EB3"/>
    <w:rPr>
      <w:spacing w:val="4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7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7EB3"/>
    <w:rPr>
      <w:spacing w:val="4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7E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7EB3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7EB3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7EB3"/>
    <w:rPr>
      <w:spacing w:val="4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7E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7EB3"/>
    <w:rPr>
      <w:spacing w:val="4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7EB3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7EB3"/>
    <w:rPr>
      <w:spacing w:val="4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7E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7EB3"/>
    <w:rPr>
      <w:spacing w:val="4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7E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7EB3"/>
    <w:rPr>
      <w:spacing w:val="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7EB3"/>
    <w:pPr>
      <w:spacing w:after="200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7E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EB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EB3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EB3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3D7EB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7EB3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7EB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7EB3"/>
    <w:rPr>
      <w:spacing w:val="4"/>
      <w:sz w:val="22"/>
    </w:rPr>
  </w:style>
  <w:style w:type="character" w:styleId="Emphasis">
    <w:name w:val="Emphasis"/>
    <w:basedOn w:val="DefaultParagraphFont"/>
    <w:uiPriority w:val="20"/>
    <w:qFormat/>
    <w:rsid w:val="00A912CB"/>
    <w:rPr>
      <w:b/>
      <w:i w:val="0"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7EB3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7EB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EB3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7E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7EB3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7EB3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D7EB3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EB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EB3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D7EB3"/>
    <w:rPr>
      <w:color w:val="2B579A"/>
      <w:sz w:val="22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8145D"/>
    <w:rPr>
      <w:rFonts w:asciiTheme="majorHAnsi" w:hAnsiTheme="majorHAnsi"/>
      <w:color w:val="000000" w:themeColor="text1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2CB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2CB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2CB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2CB"/>
    <w:rPr>
      <w:rFonts w:asciiTheme="majorHAnsi" w:eastAsiaTheme="majorEastAsia" w:hAnsiTheme="majorHAnsi" w:cstheme="majorBidi"/>
      <w:color w:val="365F91" w:themeColor="accent1" w:themeShade="BF"/>
      <w:spacing w:val="4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2CB"/>
    <w:rPr>
      <w:rFonts w:asciiTheme="majorHAnsi" w:eastAsiaTheme="majorEastAsia" w:hAnsiTheme="majorHAnsi" w:cstheme="majorBidi"/>
      <w:color w:val="243F60" w:themeColor="accent1" w:themeShade="7F"/>
      <w:spacing w:val="4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2CB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2CB"/>
    <w:rPr>
      <w:rFonts w:asciiTheme="majorHAnsi" w:eastAsiaTheme="majorEastAsia" w:hAnsiTheme="majorHAnsi" w:cstheme="majorBidi"/>
      <w:color w:val="272727" w:themeColor="text1" w:themeTint="D8"/>
      <w:spacing w:val="4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2CB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D7EB3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7EB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7EB3"/>
    <w:rPr>
      <w:i/>
      <w:iCs/>
      <w:spacing w:val="4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3D7EB3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3D7E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D7EB3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3D7E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7EB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7EB3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D7E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D7E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D7EB3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D7EB3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7EB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7EB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7EB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7EB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7EB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7EB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7EB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7EB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7EB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7EB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D7E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D7EB3"/>
    <w:rPr>
      <w:sz w:val="22"/>
    </w:rPr>
  </w:style>
  <w:style w:type="paragraph" w:styleId="List">
    <w:name w:val="List"/>
    <w:basedOn w:val="Normal"/>
    <w:uiPriority w:val="99"/>
    <w:semiHidden/>
    <w:unhideWhenUsed/>
    <w:rsid w:val="003D7E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D7E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7E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7E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7EB3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3D7E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7E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7E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7E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7E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7E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7EB3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semiHidden/>
    <w:qFormat/>
    <w:rsid w:val="00D52C8C"/>
    <w:pPr>
      <w:numPr>
        <w:numId w:val="18"/>
      </w:numPr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D7EB3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7EB3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7EB3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7EB3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D7E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D7E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D7E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D7EB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D7EB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D7EB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D7EB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D7EB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D7E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7EB3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D7E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D7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D7E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D7EB3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7E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7EB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3D7EB3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3D7E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7E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7EB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7EB3"/>
    <w:rPr>
      <w:spacing w:val="4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D7EB3"/>
    <w:rPr>
      <w:sz w:val="22"/>
    </w:rPr>
  </w:style>
  <w:style w:type="table" w:styleId="PlainTable1">
    <w:name w:val="Plain Table 1"/>
    <w:basedOn w:val="TableNormal"/>
    <w:uiPriority w:val="41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D7E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D7E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D7EB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7EB3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D7E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D7EB3"/>
    <w:rPr>
      <w:i/>
      <w:iCs/>
      <w:color w:val="404040" w:themeColor="text1" w:themeTint="BF"/>
      <w:spacing w:val="4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D7EB3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D7EB3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B34"/>
    <w:pPr>
      <w:numPr>
        <w:ilvl w:val="1"/>
      </w:numPr>
      <w:spacing w:before="160" w:line="360" w:lineRule="exact"/>
    </w:pPr>
    <w:rPr>
      <w:rFonts w:asciiTheme="majorHAnsi" w:eastAsiaTheme="minorEastAsia" w:hAnsiTheme="majorHAnsi"/>
      <w:caps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74B34"/>
    <w:rPr>
      <w:rFonts w:asciiTheme="majorHAnsi" w:eastAsiaTheme="minorEastAsia" w:hAnsiTheme="majorHAnsi"/>
      <w:caps/>
      <w:color w:val="000000" w:themeColor="text1"/>
      <w:sz w:val="36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D7EB3"/>
    <w:rPr>
      <w:i/>
      <w:iCs/>
      <w:color w:val="404040" w:themeColor="text1" w:themeTint="BF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3D7EB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D7EB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D7E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D7E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D7EB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D7E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D7E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D7EB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D7E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D7EB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D7E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D7EB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D7E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D7E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D7E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D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D7E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D7EB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D7E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D7E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D7E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D7E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D7E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D7E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D7E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D7E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D7E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D7E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D7EB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7EB3"/>
  </w:style>
  <w:style w:type="table" w:styleId="TableProfessional">
    <w:name w:val="Table Professional"/>
    <w:basedOn w:val="TableNormal"/>
    <w:uiPriority w:val="99"/>
    <w:semiHidden/>
    <w:unhideWhenUsed/>
    <w:rsid w:val="003D7E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D7EB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D7E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D7E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D7E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D7E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D7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D7EB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D7E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D7E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74B34"/>
    <w:pPr>
      <w:spacing w:line="1040" w:lineRule="exact"/>
      <w:ind w:right="144"/>
      <w:contextualSpacing/>
    </w:pPr>
    <w:rPr>
      <w:rFonts w:asciiTheme="majorHAnsi" w:eastAsiaTheme="majorEastAsia" w:hAnsiTheme="majorHAnsi" w:cstheme="majorBidi"/>
      <w:b/>
      <w:caps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B34"/>
    <w:rPr>
      <w:rFonts w:asciiTheme="majorHAnsi" w:eastAsiaTheme="majorEastAsia" w:hAnsiTheme="majorHAnsi" w:cstheme="majorBidi"/>
      <w:b/>
      <w:caps/>
      <w:color w:val="000000" w:themeColor="text1"/>
      <w:spacing w:val="20"/>
      <w:kern w:val="28"/>
      <w:sz w:val="9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D7E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7E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7E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7E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7E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7E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7E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7E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7E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7EB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EB3"/>
    <w:pPr>
      <w:outlineLvl w:val="9"/>
    </w:pPr>
  </w:style>
  <w:style w:type="paragraph" w:styleId="ListBullet2">
    <w:name w:val="List Bullet 2"/>
    <w:basedOn w:val="Normal"/>
    <w:uiPriority w:val="99"/>
    <w:semiHidden/>
    <w:unhideWhenUsed/>
    <w:rsid w:val="00E2475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24751"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45A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AE4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45A"/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175\AppData\Roaming\Microsoft\Templates\Construction%20work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5FAD7DA72944629D3B206350FA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9CC-A86D-4855-BD9B-89CAA7A0730D}"/>
      </w:docPartPr>
      <w:docPartBody>
        <w:p w:rsidR="00000000" w:rsidRDefault="00000000">
          <w:pPr>
            <w:pStyle w:val="A35FAD7DA72944629D3B206350FAFE1A"/>
          </w:pPr>
          <w:r w:rsidRPr="0038145D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Futura PT Demi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D"/>
    <w:rsid w:val="003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D4D09D37264EA9B2C9F0AB08EBFD49">
    <w:name w:val="7FD4D09D37264EA9B2C9F0AB08EBFD49"/>
  </w:style>
  <w:style w:type="paragraph" w:customStyle="1" w:styleId="A554E158DB664075B3F8FAF07C1B4214">
    <w:name w:val="A554E158DB664075B3F8FAF07C1B4214"/>
  </w:style>
  <w:style w:type="paragraph" w:customStyle="1" w:styleId="74BF2A05B21249A1B22239BC84A06B75">
    <w:name w:val="74BF2A05B21249A1B22239BC84A06B75"/>
  </w:style>
  <w:style w:type="paragraph" w:customStyle="1" w:styleId="ED1C2A7A31CB48FFA4F47A01107649C6">
    <w:name w:val="ED1C2A7A31CB48FFA4F47A01107649C6"/>
  </w:style>
  <w:style w:type="paragraph" w:customStyle="1" w:styleId="DA7B0507484747AD9858B6A5A67899B5">
    <w:name w:val="DA7B0507484747AD9858B6A5A67899B5"/>
  </w:style>
  <w:style w:type="paragraph" w:customStyle="1" w:styleId="A35FAD7DA72944629D3B206350FAFE1A">
    <w:name w:val="A35FAD7DA72944629D3B206350FAFE1A"/>
  </w:style>
  <w:style w:type="character" w:styleId="Emphasis">
    <w:name w:val="Emphasis"/>
    <w:basedOn w:val="DefaultParagraphFont"/>
    <w:uiPriority w:val="20"/>
    <w:qFormat/>
    <w:rPr>
      <w:b/>
      <w:i w:val="0"/>
      <w:iCs/>
      <w:sz w:val="20"/>
    </w:rPr>
  </w:style>
  <w:style w:type="paragraph" w:customStyle="1" w:styleId="182FD3CF31C24A698DCEAD1DBA6A08AE">
    <w:name w:val="182FD3CF31C24A698DCEAD1DBA6A08AE"/>
  </w:style>
  <w:style w:type="character" w:styleId="PlaceholderText">
    <w:name w:val="Placeholder Text"/>
    <w:basedOn w:val="DefaultParagraphFont"/>
    <w:uiPriority w:val="99"/>
    <w:semiHidden/>
    <w:rPr>
      <w:color w:val="808080"/>
      <w:sz w:val="22"/>
    </w:rPr>
  </w:style>
  <w:style w:type="paragraph" w:customStyle="1" w:styleId="F3AFD66713B74898824AC217FD7A11D7">
    <w:name w:val="F3AFD66713B74898824AC217FD7A11D7"/>
  </w:style>
  <w:style w:type="paragraph" w:customStyle="1" w:styleId="A174E92DB2E546D7AFC5B1E3CE2F60F8">
    <w:name w:val="A174E92DB2E546D7AFC5B1E3CE2F60F8"/>
  </w:style>
  <w:style w:type="paragraph" w:customStyle="1" w:styleId="6F7785406BE744BF8E3CC459F0723443">
    <w:name w:val="6F7785406BE744BF8E3CC459F0723443"/>
  </w:style>
  <w:style w:type="paragraph" w:customStyle="1" w:styleId="DBD3E2E24BA4400CB0E8CA90CC2BBE76">
    <w:name w:val="DBD3E2E24BA4400CB0E8CA90CC2BBE76"/>
  </w:style>
  <w:style w:type="paragraph" w:customStyle="1" w:styleId="81EC8B37DABD4357A894F6BA2A8BEE22">
    <w:name w:val="81EC8B37DABD4357A894F6BA2A8BEE22"/>
  </w:style>
  <w:style w:type="paragraph" w:customStyle="1" w:styleId="CD163D4F37534C178678CB15AA59D0D5">
    <w:name w:val="CD163D4F37534C178678CB15AA59D0D5"/>
  </w:style>
  <w:style w:type="paragraph" w:customStyle="1" w:styleId="22F865062A0640E4BED62D3E92513964">
    <w:name w:val="22F865062A0640E4BED62D3E92513964"/>
  </w:style>
  <w:style w:type="paragraph" w:customStyle="1" w:styleId="CD3790F326C34D0B9293A190A985B6BD">
    <w:name w:val="CD3790F326C34D0B9293A190A985B6BD"/>
  </w:style>
  <w:style w:type="paragraph" w:customStyle="1" w:styleId="B27CC06FA836488380250ACB3ED91A8E">
    <w:name w:val="B27CC06FA836488380250ACB3ED91A8E"/>
  </w:style>
  <w:style w:type="paragraph" w:customStyle="1" w:styleId="012EA2946FE14C85A80A8389470774DD">
    <w:name w:val="012EA2946FE14C85A80A8389470774DD"/>
  </w:style>
  <w:style w:type="paragraph" w:customStyle="1" w:styleId="ADEE8E30A681405E8D1442CA0C8549D8">
    <w:name w:val="ADEE8E30A681405E8D1442CA0C8549D8"/>
  </w:style>
  <w:style w:type="paragraph" w:customStyle="1" w:styleId="C328E8230815443DB9403EE1B6EF70EE">
    <w:name w:val="C328E8230815443DB9403EE1B6EF70EE"/>
  </w:style>
  <w:style w:type="paragraph" w:customStyle="1" w:styleId="C3978EC071FF47188297A6271EA9B2B0">
    <w:name w:val="C3978EC071FF47188297A6271EA9B2B0"/>
  </w:style>
  <w:style w:type="paragraph" w:customStyle="1" w:styleId="095758A137754EE4B67C6950E47B1C91">
    <w:name w:val="095758A137754EE4B67C6950E47B1C91"/>
  </w:style>
  <w:style w:type="paragraph" w:customStyle="1" w:styleId="15EEA6AF4B2F45C7BE13BDA02DF1AB32">
    <w:name w:val="15EEA6AF4B2F45C7BE13BDA02DF1A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09">
      <a:majorFont>
        <a:latin typeface="Futura PT Demi"/>
        <a:ea typeface=""/>
        <a:cs typeface=""/>
      </a:majorFont>
      <a:minorFont>
        <a:latin typeface="Futura P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Construction work cover letter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2024-03-03T15:42:00Z</dcterms:created>
  <dcterms:modified xsi:type="dcterms:W3CDTF">2024-03-04T21:35:00Z</dcterms:modified>
</cp:coreProperties>
</file>