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DAA760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AD28D9A" w14:textId="3C1FB701" w:rsidR="00692703" w:rsidRPr="00CF1A49" w:rsidRDefault="0014784C" w:rsidP="00913946">
            <w:pPr>
              <w:pStyle w:val="Title"/>
            </w:pPr>
            <w:r>
              <w:t>William decker</w:t>
            </w:r>
            <w:r w:rsidR="00692703" w:rsidRPr="00CF1A49">
              <w:t xml:space="preserve"> </w:t>
            </w:r>
          </w:p>
          <w:p w14:paraId="6A8F18D8" w14:textId="5BA035A7" w:rsidR="00692703" w:rsidRPr="00CF1A49" w:rsidRDefault="0014784C" w:rsidP="00913946">
            <w:pPr>
              <w:pStyle w:val="ContactInfo"/>
              <w:contextualSpacing w:val="0"/>
            </w:pPr>
            <w:r>
              <w:t>316 West Fryer Charleston, IL 61920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78D56EE09DF423F92423E38D63EF93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(217)929-8741</w:t>
            </w:r>
          </w:p>
          <w:p w14:paraId="0EB916C0" w14:textId="3D187A47" w:rsidR="00692703" w:rsidRPr="00CF1A49" w:rsidRDefault="0014784C" w:rsidP="00913946">
            <w:pPr>
              <w:pStyle w:val="ContactInfoEmphasis"/>
              <w:contextualSpacing w:val="0"/>
            </w:pPr>
            <w:r>
              <w:t>Williamdecker36@gmail.com</w:t>
            </w:r>
            <w:r w:rsidR="00692703" w:rsidRPr="00CF1A49">
              <w:t xml:space="preserve">  </w:t>
            </w:r>
          </w:p>
        </w:tc>
      </w:tr>
      <w:tr w:rsidR="009571D8" w:rsidRPr="00CF1A49" w14:paraId="7C915D4F" w14:textId="77777777" w:rsidTr="00692703">
        <w:tc>
          <w:tcPr>
            <w:tcW w:w="9360" w:type="dxa"/>
            <w:tcMar>
              <w:top w:w="432" w:type="dxa"/>
            </w:tcMar>
          </w:tcPr>
          <w:p w14:paraId="3F7EBFD0" w14:textId="2385FE9C" w:rsidR="001755A8" w:rsidRPr="00CF1A49" w:rsidRDefault="0014784C" w:rsidP="00913946">
            <w:pPr>
              <w:contextualSpacing w:val="0"/>
            </w:pPr>
            <w:r>
              <w:t>I</w:t>
            </w:r>
            <w:r w:rsidR="00AA5571">
              <w:t xml:space="preserve"> have been</w:t>
            </w:r>
            <w:r>
              <w:t xml:space="preserve"> a truck driver since 2017 I </w:t>
            </w:r>
            <w:r w:rsidR="00AA5571">
              <w:t>struggl</w:t>
            </w:r>
            <w:r>
              <w:t xml:space="preserve">e with that because nobody lets you have any home time so </w:t>
            </w:r>
            <w:r w:rsidR="00AA5571">
              <w:t>I’m</w:t>
            </w:r>
            <w:r>
              <w:t xml:space="preserve"> looking for a place where I can do both</w:t>
            </w:r>
            <w:r w:rsidR="00AA5571">
              <w:t xml:space="preserve"> work and make a living for my family but also be able to be home and spend time and make memories with them.</w:t>
            </w:r>
            <w:r>
              <w:t xml:space="preserve"> </w:t>
            </w:r>
            <w:r w:rsidR="00AA5571">
              <w:t xml:space="preserve">I’m great driver and was a great trainer but I need to be </w:t>
            </w:r>
            <w:r w:rsidR="00273E70">
              <w:t>where</w:t>
            </w:r>
            <w:r w:rsidR="00AA5571">
              <w:t xml:space="preserve"> I can make a differ</w:t>
            </w:r>
            <w:r w:rsidR="00273E70">
              <w:t>ence</w:t>
            </w:r>
            <w:r w:rsidR="00AA5571">
              <w:t xml:space="preserve"> and hopefully be more then just a number </w:t>
            </w:r>
            <w:r w:rsidR="00273E70">
              <w:t xml:space="preserve">I </w:t>
            </w:r>
            <w:r w:rsidR="00AA5571">
              <w:t>use to be in cons</w:t>
            </w:r>
            <w:r w:rsidR="00273E70">
              <w:t>truction</w:t>
            </w:r>
            <w:r w:rsidR="00AA5571">
              <w:t xml:space="preserve"> but changed to become a truck driver</w:t>
            </w:r>
            <w:r w:rsidR="00273E70">
              <w:t>. I like to work alone so truck driving was a better fit. I can work with others but prefer to drive, pickup, and drop loads.</w:t>
            </w:r>
          </w:p>
        </w:tc>
      </w:tr>
    </w:tbl>
    <w:p w14:paraId="6FB59C3A" w14:textId="77777777" w:rsidR="004E01EB" w:rsidRPr="00CF1A49" w:rsidRDefault="0068252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938B2A467CC4F559EC82F8DE9D6DB14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F679C81" w14:textId="77777777" w:rsidTr="00D66A52">
        <w:tc>
          <w:tcPr>
            <w:tcW w:w="9355" w:type="dxa"/>
          </w:tcPr>
          <w:p w14:paraId="25375914" w14:textId="2A842A75" w:rsidR="001D0BF1" w:rsidRPr="00CF1A49" w:rsidRDefault="00273E70" w:rsidP="001D0BF1">
            <w:pPr>
              <w:pStyle w:val="Heading3"/>
              <w:contextualSpacing w:val="0"/>
              <w:outlineLvl w:val="2"/>
            </w:pPr>
            <w:r>
              <w:t>07 \2</w:t>
            </w:r>
            <w:r w:rsidR="00682527">
              <w:t>0</w:t>
            </w:r>
            <w:r>
              <w:t>21</w:t>
            </w:r>
            <w:r w:rsidR="001D0BF1" w:rsidRPr="00CF1A49">
              <w:t xml:space="preserve"> – </w:t>
            </w:r>
            <w:r w:rsidR="00682527">
              <w:t>5/2022</w:t>
            </w:r>
          </w:p>
          <w:p w14:paraId="57611F6B" w14:textId="1EAB1A33" w:rsidR="001D0BF1" w:rsidRPr="00CF1A49" w:rsidRDefault="00D828BC" w:rsidP="001D0BF1">
            <w:pPr>
              <w:pStyle w:val="Heading2"/>
              <w:contextualSpacing w:val="0"/>
              <w:outlineLvl w:val="1"/>
            </w:pPr>
            <w:r>
              <w:t>Truck driver</w:t>
            </w:r>
            <w:r w:rsidR="001D0BF1" w:rsidRPr="00CF1A49">
              <w:t xml:space="preserve">, </w:t>
            </w:r>
            <w:r w:rsidR="00273E70">
              <w:rPr>
                <w:rStyle w:val="SubtleReference"/>
              </w:rPr>
              <w:t>venture logestic</w:t>
            </w:r>
          </w:p>
          <w:p w14:paraId="43FF2CD4" w14:textId="1DB2057D" w:rsidR="001E3120" w:rsidRPr="00CF1A49" w:rsidRDefault="001E3120" w:rsidP="001D0BF1">
            <w:pPr>
              <w:contextualSpacing w:val="0"/>
            </w:pPr>
          </w:p>
        </w:tc>
      </w:tr>
      <w:tr w:rsidR="00F61DF9" w:rsidRPr="00CF1A49" w14:paraId="65EA5A9B" w14:textId="77777777" w:rsidTr="00F61DF9">
        <w:tc>
          <w:tcPr>
            <w:tcW w:w="9355" w:type="dxa"/>
            <w:tcMar>
              <w:top w:w="216" w:type="dxa"/>
            </w:tcMar>
          </w:tcPr>
          <w:p w14:paraId="34EBD263" w14:textId="49AFD2F5" w:rsidR="00F61DF9" w:rsidRDefault="00273E70" w:rsidP="00F61DF9">
            <w:pPr>
              <w:pStyle w:val="Heading3"/>
              <w:contextualSpacing w:val="0"/>
              <w:outlineLvl w:val="2"/>
            </w:pPr>
            <w:r>
              <w:t>11/05/17</w:t>
            </w:r>
            <w:r w:rsidR="00F61DF9" w:rsidRPr="00CF1A49">
              <w:t xml:space="preserve"> – </w:t>
            </w:r>
            <w:r>
              <w:t>04/10/2</w:t>
            </w:r>
            <w:r w:rsidR="00D828BC">
              <w:t>1</w:t>
            </w:r>
          </w:p>
          <w:p w14:paraId="55F2EB6B" w14:textId="704A2758" w:rsidR="00F61DF9" w:rsidRDefault="00D828BC" w:rsidP="00F61DF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Truck driver and at trainer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ptl</w:t>
            </w:r>
          </w:p>
          <w:p w14:paraId="67D43C60" w14:textId="2E4CA020" w:rsidR="00682527" w:rsidRDefault="00682527" w:rsidP="00F61DF9">
            <w:pPr>
              <w:pStyle w:val="Heading2"/>
              <w:contextualSpacing w:val="0"/>
              <w:outlineLvl w:val="1"/>
              <w:rPr>
                <w:b w:val="0"/>
              </w:rPr>
            </w:pPr>
          </w:p>
          <w:p w14:paraId="4CA7AD09" w14:textId="72D0D134" w:rsidR="00682527" w:rsidRPr="00CF1A49" w:rsidRDefault="00682527" w:rsidP="00F61DF9">
            <w:pPr>
              <w:pStyle w:val="Heading2"/>
              <w:contextualSpacing w:val="0"/>
              <w:outlineLvl w:val="1"/>
            </w:pPr>
            <w:r>
              <w:rPr>
                <w:b w:val="0"/>
              </w:rPr>
              <w:t>Prior to that I was in contruction and roofing for about 30 or so years</w:t>
            </w:r>
          </w:p>
          <w:p w14:paraId="633E3E56" w14:textId="42073AC1"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38FEB81A87934A08B2E07FC794805FE1"/>
        </w:placeholder>
        <w:temporary/>
        <w:showingPlcHdr/>
        <w15:appearance w15:val="hidden"/>
      </w:sdtPr>
      <w:sdtEndPr/>
      <w:sdtContent>
        <w:p w14:paraId="6AA2E5B1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B338C11" w14:textId="77777777" w:rsidTr="00D66A52">
        <w:tc>
          <w:tcPr>
            <w:tcW w:w="9355" w:type="dxa"/>
          </w:tcPr>
          <w:p w14:paraId="06529B09" w14:textId="29532F1A" w:rsidR="001D0BF1" w:rsidRPr="00CF1A49" w:rsidRDefault="000F0EF4" w:rsidP="001D0BF1">
            <w:pPr>
              <w:pStyle w:val="Heading3"/>
              <w:contextualSpacing w:val="0"/>
              <w:outlineLvl w:val="2"/>
            </w:pPr>
            <w:r>
              <w:t>08/05/17</w:t>
            </w:r>
            <w:r w:rsidR="001D0BF1" w:rsidRPr="00CF1A49">
              <w:t xml:space="preserve"> </w:t>
            </w:r>
          </w:p>
          <w:p w14:paraId="2A1252AE" w14:textId="28A82B3A" w:rsidR="001D0BF1" w:rsidRPr="00CF1A49" w:rsidRDefault="00682527" w:rsidP="001D0BF1">
            <w:pPr>
              <w:pStyle w:val="Heading2"/>
              <w:contextualSpacing w:val="0"/>
              <w:outlineLvl w:val="1"/>
            </w:pPr>
            <w:r>
              <w:t>CDL</w:t>
            </w:r>
            <w:r w:rsidR="00D828BC" w:rsidRPr="00CF1A49"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lakeland college</w:t>
            </w:r>
          </w:p>
          <w:p w14:paraId="1BFAAFB6" w14:textId="55E7FF55" w:rsidR="007538DC" w:rsidRPr="00CF1A49" w:rsidRDefault="000F0EF4" w:rsidP="007538DC">
            <w:pPr>
              <w:contextualSpacing w:val="0"/>
            </w:pPr>
            <w:r>
              <w:t>I was top of my class plus the</w:t>
            </w:r>
            <w:r w:rsidR="00D828BC">
              <w:t>y</w:t>
            </w:r>
            <w:r>
              <w:t xml:space="preserve"> gave me a</w:t>
            </w:r>
            <w:r w:rsidR="00D828BC">
              <w:t>n</w:t>
            </w:r>
            <w:r>
              <w:t xml:space="preserve"> award</w:t>
            </w:r>
          </w:p>
        </w:tc>
      </w:tr>
      <w:tr w:rsidR="00F61DF9" w:rsidRPr="00CF1A49" w14:paraId="51DBC540" w14:textId="77777777" w:rsidTr="00F61DF9">
        <w:tc>
          <w:tcPr>
            <w:tcW w:w="9355" w:type="dxa"/>
            <w:tcMar>
              <w:top w:w="216" w:type="dxa"/>
            </w:tcMar>
          </w:tcPr>
          <w:p w14:paraId="6E3A6905" w14:textId="21F5D245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B204993DDC1F4AB9927C10022115D25A"/>
        </w:placeholder>
        <w:temporary/>
        <w:showingPlcHdr/>
        <w15:appearance w15:val="hidden"/>
      </w:sdtPr>
      <w:sdtEndPr/>
      <w:sdtContent>
        <w:p w14:paraId="772AF96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286894F" w14:textId="77777777" w:rsidTr="00CF1A49">
        <w:tc>
          <w:tcPr>
            <w:tcW w:w="4675" w:type="dxa"/>
          </w:tcPr>
          <w:p w14:paraId="46AE8D07" w14:textId="05B25178" w:rsidR="001E3120" w:rsidRPr="006E1507" w:rsidRDefault="00D828BC" w:rsidP="006E1507">
            <w:pPr>
              <w:pStyle w:val="ListBullet"/>
              <w:contextualSpacing w:val="0"/>
            </w:pPr>
            <w:r>
              <w:t>I’m</w:t>
            </w:r>
            <w:r w:rsidR="000F0EF4">
              <w:t xml:space="preserve"> safe driver with no points on my driver </w:t>
            </w:r>
            <w:r w:rsidR="00682527">
              <w:t xml:space="preserve">license </w:t>
            </w:r>
          </w:p>
          <w:p w14:paraId="316530C4" w14:textId="02894D3B" w:rsidR="001F4E6D" w:rsidRPr="006E1507" w:rsidRDefault="000F0EF4" w:rsidP="006E1507">
            <w:pPr>
              <w:pStyle w:val="ListBullet"/>
              <w:contextualSpacing w:val="0"/>
            </w:pPr>
            <w:r>
              <w:t>I can handle all task that are giving to me</w:t>
            </w:r>
          </w:p>
        </w:tc>
        <w:tc>
          <w:tcPr>
            <w:tcW w:w="4675" w:type="dxa"/>
            <w:tcMar>
              <w:left w:w="360" w:type="dxa"/>
            </w:tcMar>
          </w:tcPr>
          <w:p w14:paraId="120CA646" w14:textId="43D9DB7D" w:rsidR="003A0632" w:rsidRPr="006E1507" w:rsidRDefault="00682527" w:rsidP="006E1507">
            <w:pPr>
              <w:pStyle w:val="ListBullet"/>
              <w:contextualSpacing w:val="0"/>
            </w:pPr>
            <w:r>
              <w:t>I make sure to get to my drops and pickups on time</w:t>
            </w:r>
          </w:p>
          <w:p w14:paraId="0A538175" w14:textId="47BA18F4" w:rsidR="001E3120" w:rsidRDefault="00682527" w:rsidP="006E1507">
            <w:pPr>
              <w:pStyle w:val="ListBullet"/>
              <w:contextualSpacing w:val="0"/>
            </w:pPr>
            <w:r>
              <w:t>I get along with shipping and receiving people</w:t>
            </w:r>
          </w:p>
          <w:p w14:paraId="495C2D7E" w14:textId="77777777" w:rsidR="00682527" w:rsidRDefault="00682527" w:rsidP="00682527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34C2B7A3" w14:textId="77777777" w:rsidR="00682527" w:rsidRPr="006E1507" w:rsidRDefault="00682527" w:rsidP="00682527">
            <w:pPr>
              <w:pStyle w:val="ListBullet"/>
              <w:contextualSpacing w:val="0"/>
            </w:pPr>
            <w:r>
              <w:t>I hold 3 certificates for safe driving plus a trainer certificate, logged over two hundred fifty thousand miles since 2018</w:t>
            </w:r>
          </w:p>
          <w:p w14:paraId="409A178E" w14:textId="67A39C26" w:rsidR="001E3120" w:rsidRPr="006E1507" w:rsidRDefault="001E3120" w:rsidP="00682527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2E4E9D07" w14:textId="2A4C8298" w:rsidR="00AD782D" w:rsidRPr="00CF1A49" w:rsidRDefault="00AD782D" w:rsidP="0062312F">
      <w:pPr>
        <w:pStyle w:val="Heading1"/>
      </w:pPr>
    </w:p>
    <w:sectPr w:rsidR="00AD782D" w:rsidRPr="00CF1A49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51A0" w14:textId="77777777" w:rsidR="0014784C" w:rsidRDefault="0014784C" w:rsidP="0068194B">
      <w:r>
        <w:separator/>
      </w:r>
    </w:p>
    <w:p w14:paraId="4CAB4682" w14:textId="77777777" w:rsidR="0014784C" w:rsidRDefault="0014784C"/>
    <w:p w14:paraId="61BCCBD5" w14:textId="77777777" w:rsidR="0014784C" w:rsidRDefault="0014784C"/>
  </w:endnote>
  <w:endnote w:type="continuationSeparator" w:id="0">
    <w:p w14:paraId="33EAA76E" w14:textId="77777777" w:rsidR="0014784C" w:rsidRDefault="0014784C" w:rsidP="0068194B">
      <w:r>
        <w:continuationSeparator/>
      </w:r>
    </w:p>
    <w:p w14:paraId="4C25FAA8" w14:textId="77777777" w:rsidR="0014784C" w:rsidRDefault="0014784C"/>
    <w:p w14:paraId="680DD4BF" w14:textId="77777777" w:rsidR="0014784C" w:rsidRDefault="00147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0B6F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745A" w14:textId="77777777" w:rsidR="0014784C" w:rsidRDefault="0014784C" w:rsidP="0068194B">
      <w:r>
        <w:separator/>
      </w:r>
    </w:p>
    <w:p w14:paraId="08ED45F0" w14:textId="77777777" w:rsidR="0014784C" w:rsidRDefault="0014784C"/>
    <w:p w14:paraId="11A0C63B" w14:textId="77777777" w:rsidR="0014784C" w:rsidRDefault="0014784C"/>
  </w:footnote>
  <w:footnote w:type="continuationSeparator" w:id="0">
    <w:p w14:paraId="6A32B9EF" w14:textId="77777777" w:rsidR="0014784C" w:rsidRDefault="0014784C" w:rsidP="0068194B">
      <w:r>
        <w:continuationSeparator/>
      </w:r>
    </w:p>
    <w:p w14:paraId="3713E283" w14:textId="77777777" w:rsidR="0014784C" w:rsidRDefault="0014784C"/>
    <w:p w14:paraId="10E58985" w14:textId="77777777" w:rsidR="0014784C" w:rsidRDefault="00147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903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6350AB" wp14:editId="491A779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FD3C24E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41957778">
    <w:abstractNumId w:val="9"/>
  </w:num>
  <w:num w:numId="2" w16cid:durableId="1152141265">
    <w:abstractNumId w:val="8"/>
  </w:num>
  <w:num w:numId="3" w16cid:durableId="1274283925">
    <w:abstractNumId w:val="7"/>
  </w:num>
  <w:num w:numId="4" w16cid:durableId="1132527914">
    <w:abstractNumId w:val="6"/>
  </w:num>
  <w:num w:numId="5" w16cid:durableId="33584782">
    <w:abstractNumId w:val="10"/>
  </w:num>
  <w:num w:numId="6" w16cid:durableId="1914049593">
    <w:abstractNumId w:val="3"/>
  </w:num>
  <w:num w:numId="7" w16cid:durableId="1607882914">
    <w:abstractNumId w:val="11"/>
  </w:num>
  <w:num w:numId="8" w16cid:durableId="721829474">
    <w:abstractNumId w:val="2"/>
  </w:num>
  <w:num w:numId="9" w16cid:durableId="1624457955">
    <w:abstractNumId w:val="12"/>
  </w:num>
  <w:num w:numId="10" w16cid:durableId="601496188">
    <w:abstractNumId w:val="5"/>
  </w:num>
  <w:num w:numId="11" w16cid:durableId="1305158386">
    <w:abstractNumId w:val="4"/>
  </w:num>
  <w:num w:numId="12" w16cid:durableId="852108184">
    <w:abstractNumId w:val="1"/>
  </w:num>
  <w:num w:numId="13" w16cid:durableId="13949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4C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0EF4"/>
    <w:rsid w:val="000F2F8C"/>
    <w:rsid w:val="0010006E"/>
    <w:rsid w:val="001045A8"/>
    <w:rsid w:val="00114A91"/>
    <w:rsid w:val="001427E1"/>
    <w:rsid w:val="0014784C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3E70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2527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5571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28BC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2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D56EE09DF423F92423E38D63EF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A4D2-9F3A-4EF9-8773-7B082555ABE0}"/>
      </w:docPartPr>
      <w:docPartBody>
        <w:p w:rsidR="00000000" w:rsidRDefault="00191868">
          <w:pPr>
            <w:pStyle w:val="778D56EE09DF423F92423E38D63EF93C"/>
          </w:pPr>
          <w:r w:rsidRPr="00CF1A49">
            <w:t>·</w:t>
          </w:r>
        </w:p>
      </w:docPartBody>
    </w:docPart>
    <w:docPart>
      <w:docPartPr>
        <w:name w:val="6938B2A467CC4F559EC82F8DE9D6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EB85-59E9-44D4-A286-FA42F81DE23F}"/>
      </w:docPartPr>
      <w:docPartBody>
        <w:p w:rsidR="00000000" w:rsidRDefault="00191868">
          <w:pPr>
            <w:pStyle w:val="6938B2A467CC4F559EC82F8DE9D6DB14"/>
          </w:pPr>
          <w:r w:rsidRPr="00CF1A49">
            <w:t>Experience</w:t>
          </w:r>
        </w:p>
      </w:docPartBody>
    </w:docPart>
    <w:docPart>
      <w:docPartPr>
        <w:name w:val="38FEB81A87934A08B2E07FC79480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B58D-4FD5-45A7-8FE8-30578A701761}"/>
      </w:docPartPr>
      <w:docPartBody>
        <w:p w:rsidR="00000000" w:rsidRDefault="00191868">
          <w:pPr>
            <w:pStyle w:val="38FEB81A87934A08B2E07FC794805FE1"/>
          </w:pPr>
          <w:r w:rsidRPr="00CF1A49">
            <w:t>Education</w:t>
          </w:r>
        </w:p>
      </w:docPartBody>
    </w:docPart>
    <w:docPart>
      <w:docPartPr>
        <w:name w:val="B204993DDC1F4AB9927C10022115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C8F28-7934-4E18-85C6-A49CFD536B5D}"/>
      </w:docPartPr>
      <w:docPartBody>
        <w:p w:rsidR="00000000" w:rsidRDefault="00191868">
          <w:pPr>
            <w:pStyle w:val="B204993DDC1F4AB9927C10022115D25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85B07B03244B408CBAE7836357E0C0">
    <w:name w:val="5985B07B03244B408CBAE7836357E0C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044D2441A074A3EB74398913EF95110">
    <w:name w:val="D044D2441A074A3EB74398913EF95110"/>
  </w:style>
  <w:style w:type="paragraph" w:customStyle="1" w:styleId="1E0C404953A941A695CECF35810E1DEF">
    <w:name w:val="1E0C404953A941A695CECF35810E1DEF"/>
  </w:style>
  <w:style w:type="paragraph" w:customStyle="1" w:styleId="778D56EE09DF423F92423E38D63EF93C">
    <w:name w:val="778D56EE09DF423F92423E38D63EF93C"/>
  </w:style>
  <w:style w:type="paragraph" w:customStyle="1" w:styleId="E056279017E54766B44DE26C3762A19D">
    <w:name w:val="E056279017E54766B44DE26C3762A19D"/>
  </w:style>
  <w:style w:type="paragraph" w:customStyle="1" w:styleId="369F1E5FD1144851B355B04158545034">
    <w:name w:val="369F1E5FD1144851B355B04158545034"/>
  </w:style>
  <w:style w:type="paragraph" w:customStyle="1" w:styleId="E64DE8B54CE34059A659A1EF0C09AFAD">
    <w:name w:val="E64DE8B54CE34059A659A1EF0C09AFAD"/>
  </w:style>
  <w:style w:type="paragraph" w:customStyle="1" w:styleId="AEA2DC9B53B9494AA721EC7934D45CE0">
    <w:name w:val="AEA2DC9B53B9494AA721EC7934D45CE0"/>
  </w:style>
  <w:style w:type="paragraph" w:customStyle="1" w:styleId="4E7CEC1F154C4863B30F01999DE034E2">
    <w:name w:val="4E7CEC1F154C4863B30F01999DE034E2"/>
  </w:style>
  <w:style w:type="paragraph" w:customStyle="1" w:styleId="E73BC467944C4D109CE45CE4EFB9F437">
    <w:name w:val="E73BC467944C4D109CE45CE4EFB9F437"/>
  </w:style>
  <w:style w:type="paragraph" w:customStyle="1" w:styleId="6D6B6D72EA444974935E4694665DD0D2">
    <w:name w:val="6D6B6D72EA444974935E4694665DD0D2"/>
  </w:style>
  <w:style w:type="paragraph" w:customStyle="1" w:styleId="6938B2A467CC4F559EC82F8DE9D6DB14">
    <w:name w:val="6938B2A467CC4F559EC82F8DE9D6DB14"/>
  </w:style>
  <w:style w:type="paragraph" w:customStyle="1" w:styleId="9F5159B477D34F4EA83735A92843C28D">
    <w:name w:val="9F5159B477D34F4EA83735A92843C28D"/>
  </w:style>
  <w:style w:type="paragraph" w:customStyle="1" w:styleId="6125652E8FF844328DE71CD9E9271AEC">
    <w:name w:val="6125652E8FF844328DE71CD9E9271AEC"/>
  </w:style>
  <w:style w:type="paragraph" w:customStyle="1" w:styleId="170905B2419C426AB2CE1D0AA079A073">
    <w:name w:val="170905B2419C426AB2CE1D0AA079A07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CD7F499645147CD9AFE3FDF507955A1">
    <w:name w:val="CCD7F499645147CD9AFE3FDF507955A1"/>
  </w:style>
  <w:style w:type="paragraph" w:customStyle="1" w:styleId="205285041CEA481B940CCE97EA5269C4">
    <w:name w:val="205285041CEA481B940CCE97EA5269C4"/>
  </w:style>
  <w:style w:type="paragraph" w:customStyle="1" w:styleId="EB1CF114D0AE432FABEA15D0664FBD77">
    <w:name w:val="EB1CF114D0AE432FABEA15D0664FBD77"/>
  </w:style>
  <w:style w:type="paragraph" w:customStyle="1" w:styleId="BB194B7FA3DD4868A6ECD9A0A8CE5C31">
    <w:name w:val="BB194B7FA3DD4868A6ECD9A0A8CE5C31"/>
  </w:style>
  <w:style w:type="paragraph" w:customStyle="1" w:styleId="7CFE3CD0BDA649B183CE9644739F5DD2">
    <w:name w:val="7CFE3CD0BDA649B183CE9644739F5DD2"/>
  </w:style>
  <w:style w:type="paragraph" w:customStyle="1" w:styleId="76763A431B9744EF86584125E7A93310">
    <w:name w:val="76763A431B9744EF86584125E7A93310"/>
  </w:style>
  <w:style w:type="paragraph" w:customStyle="1" w:styleId="DEE57A4051484794BC44A193D7C1D2D9">
    <w:name w:val="DEE57A4051484794BC44A193D7C1D2D9"/>
  </w:style>
  <w:style w:type="paragraph" w:customStyle="1" w:styleId="38FEB81A87934A08B2E07FC794805FE1">
    <w:name w:val="38FEB81A87934A08B2E07FC794805FE1"/>
  </w:style>
  <w:style w:type="paragraph" w:customStyle="1" w:styleId="83C939A0CE044743A087F6E7431A0BA7">
    <w:name w:val="83C939A0CE044743A087F6E7431A0BA7"/>
  </w:style>
  <w:style w:type="paragraph" w:customStyle="1" w:styleId="0A7985DC9B3C4B4E9704426E2F68D758">
    <w:name w:val="0A7985DC9B3C4B4E9704426E2F68D758"/>
  </w:style>
  <w:style w:type="paragraph" w:customStyle="1" w:styleId="8A9F37F7464644BEBF8E1C9D3F1F59C7">
    <w:name w:val="8A9F37F7464644BEBF8E1C9D3F1F59C7"/>
  </w:style>
  <w:style w:type="paragraph" w:customStyle="1" w:styleId="7E1FE4D181644D67BCE67F82ED9AAA6B">
    <w:name w:val="7E1FE4D181644D67BCE67F82ED9AAA6B"/>
  </w:style>
  <w:style w:type="paragraph" w:customStyle="1" w:styleId="28B885857DD94FA2B7E104FF8D46BF0F">
    <w:name w:val="28B885857DD94FA2B7E104FF8D46BF0F"/>
  </w:style>
  <w:style w:type="paragraph" w:customStyle="1" w:styleId="BFF0B738B6AA45A7AACD3E83D159AA3D">
    <w:name w:val="BFF0B738B6AA45A7AACD3E83D159AA3D"/>
  </w:style>
  <w:style w:type="paragraph" w:customStyle="1" w:styleId="73CA851AB3E64CA4BB032291A65F8D72">
    <w:name w:val="73CA851AB3E64CA4BB032291A65F8D72"/>
  </w:style>
  <w:style w:type="paragraph" w:customStyle="1" w:styleId="3A54AF6645E14EBC9D1B3B79857D8644">
    <w:name w:val="3A54AF6645E14EBC9D1B3B79857D8644"/>
  </w:style>
  <w:style w:type="paragraph" w:customStyle="1" w:styleId="33B49093E2B346F4AB35EF3C47E91845">
    <w:name w:val="33B49093E2B346F4AB35EF3C47E91845"/>
  </w:style>
  <w:style w:type="paragraph" w:customStyle="1" w:styleId="101ED976F4F647F3BA2DACF4AA3DD1B0">
    <w:name w:val="101ED976F4F647F3BA2DACF4AA3DD1B0"/>
  </w:style>
  <w:style w:type="paragraph" w:customStyle="1" w:styleId="B204993DDC1F4AB9927C10022115D25A">
    <w:name w:val="B204993DDC1F4AB9927C10022115D25A"/>
  </w:style>
  <w:style w:type="paragraph" w:customStyle="1" w:styleId="DDACABB165FE49E69DB700D9389E399B">
    <w:name w:val="DDACABB165FE49E69DB700D9389E399B"/>
  </w:style>
  <w:style w:type="paragraph" w:customStyle="1" w:styleId="C2D5A23316E945DE8F2B51C8B5072E29">
    <w:name w:val="C2D5A23316E945DE8F2B51C8B5072E29"/>
  </w:style>
  <w:style w:type="paragraph" w:customStyle="1" w:styleId="6A5D0B9F6946420AB2A5D7D7E4E3754B">
    <w:name w:val="6A5D0B9F6946420AB2A5D7D7E4E3754B"/>
  </w:style>
  <w:style w:type="paragraph" w:customStyle="1" w:styleId="710E1A8912A34571B0BCB30461456C11">
    <w:name w:val="710E1A8912A34571B0BCB30461456C11"/>
  </w:style>
  <w:style w:type="paragraph" w:customStyle="1" w:styleId="7B4CA81B093A4D5A9941094266C67F58">
    <w:name w:val="7B4CA81B093A4D5A9941094266C67F58"/>
  </w:style>
  <w:style w:type="paragraph" w:customStyle="1" w:styleId="FC99EBFA0E8C483CBE597F0D0D3CD23B">
    <w:name w:val="FC99EBFA0E8C483CBE597F0D0D3CD23B"/>
  </w:style>
  <w:style w:type="paragraph" w:customStyle="1" w:styleId="B4F4CF00CF564F9BA562269D74E3BBAF">
    <w:name w:val="B4F4CF00CF564F9BA562269D74E3B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2022-12-27T19:42:00Z</dcterms:created>
  <dcterms:modified xsi:type="dcterms:W3CDTF">2022-12-27T20:42:00Z</dcterms:modified>
  <cp:category/>
</cp:coreProperties>
</file>